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91" w:rsidRDefault="00CC2591" w:rsidP="00CC2591">
      <w:r>
        <w:rPr>
          <w:rFonts w:hint="eastAsia"/>
        </w:rPr>
        <w:t>附件</w:t>
      </w:r>
      <w:r>
        <w:rPr>
          <w:rFonts w:hint="eastAsia"/>
        </w:rPr>
        <w:t>3</w:t>
      </w:r>
    </w:p>
    <w:p w:rsidR="00CC2591" w:rsidRDefault="00CC2591" w:rsidP="00CC2591">
      <w:pPr>
        <w:widowControl/>
        <w:spacing w:beforeLines="100" w:before="56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:rsidR="00CC2591" w:rsidRDefault="00CC2591" w:rsidP="00CC259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湖南省航空学会：</w:t>
      </w:r>
    </w:p>
    <w:p w:rsidR="00CC2591" w:rsidRDefault="00CC2591" w:rsidP="00CC2591">
      <w:pPr>
        <w:ind w:firstLineChars="200" w:firstLine="552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今收到</w:t>
      </w:r>
      <w:proofErr w:type="gramEnd"/>
      <w:r>
        <w:rPr>
          <w:rFonts w:hint="eastAsia"/>
          <w:sz w:val="28"/>
          <w:szCs w:val="28"/>
        </w:rPr>
        <w:t>贵单位发布的《</w:t>
      </w:r>
      <w:r w:rsidR="00B1798A" w:rsidRPr="00B1798A">
        <w:rPr>
          <w:rFonts w:hint="eastAsia"/>
          <w:sz w:val="28"/>
          <w:szCs w:val="28"/>
        </w:rPr>
        <w:t>关于召开湖南省航空学会</w:t>
      </w:r>
      <w:r w:rsidR="00B1798A" w:rsidRPr="00B1798A">
        <w:rPr>
          <w:rFonts w:hint="eastAsia"/>
          <w:sz w:val="28"/>
          <w:szCs w:val="28"/>
        </w:rPr>
        <w:t>2025</w:t>
      </w:r>
      <w:r w:rsidR="00B1798A" w:rsidRPr="00B1798A">
        <w:rPr>
          <w:rFonts w:hint="eastAsia"/>
          <w:sz w:val="28"/>
          <w:szCs w:val="28"/>
        </w:rPr>
        <w:t>年度工作会议</w:t>
      </w:r>
      <w:r w:rsidR="00664611">
        <w:rPr>
          <w:rFonts w:hint="eastAsia"/>
          <w:sz w:val="28"/>
          <w:szCs w:val="28"/>
        </w:rPr>
        <w:t>暨</w:t>
      </w:r>
      <w:r w:rsidR="00B1798A" w:rsidRPr="00B1798A">
        <w:rPr>
          <w:rFonts w:hint="eastAsia"/>
          <w:sz w:val="28"/>
          <w:szCs w:val="28"/>
        </w:rPr>
        <w:t>航空发动机科技创新周活动的通知</w:t>
      </w:r>
      <w:r>
        <w:rPr>
          <w:rFonts w:hint="eastAsia"/>
          <w:sz w:val="28"/>
          <w:szCs w:val="28"/>
        </w:rPr>
        <w:t>》，因会议时间与本人计划安排相冲突，无法按期参会，今授权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先生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女士（身份证号码：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）为本人代表，参加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日的大会，并代为行使在该次会议上的全部权利。</w:t>
      </w:r>
    </w:p>
    <w:p w:rsidR="00CC2591" w:rsidRPr="00CC2591" w:rsidRDefault="00CC2591" w:rsidP="00CC2591">
      <w:pPr>
        <w:wordWrap w:val="0"/>
        <w:ind w:firstLineChars="200" w:firstLine="552"/>
        <w:jc w:val="right"/>
        <w:rPr>
          <w:sz w:val="28"/>
          <w:szCs w:val="28"/>
        </w:rPr>
      </w:pPr>
    </w:p>
    <w:p w:rsidR="00CC2591" w:rsidRDefault="00CC2591" w:rsidP="00CC2591">
      <w:pPr>
        <w:ind w:firstLineChars="200" w:firstLine="552"/>
        <w:jc w:val="right"/>
        <w:rPr>
          <w:sz w:val="28"/>
          <w:szCs w:val="28"/>
        </w:rPr>
      </w:pPr>
      <w:bookmarkStart w:id="0" w:name="_GoBack"/>
      <w:bookmarkEnd w:id="0"/>
    </w:p>
    <w:p w:rsidR="00CC2591" w:rsidRDefault="00CC2591" w:rsidP="00CC2591">
      <w:pPr>
        <w:wordWrap w:val="0"/>
        <w:ind w:firstLineChars="200" w:firstLine="55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委托人：</w:t>
      </w:r>
      <w:r>
        <w:rPr>
          <w:rFonts w:hint="eastAsia"/>
          <w:sz w:val="28"/>
          <w:szCs w:val="28"/>
        </w:rPr>
        <w:t xml:space="preserve">       </w:t>
      </w:r>
    </w:p>
    <w:p w:rsidR="00CC2591" w:rsidRDefault="00CC2591" w:rsidP="00CC2591">
      <w:pPr>
        <w:wordWrap w:val="0"/>
        <w:ind w:firstLineChars="200" w:firstLine="55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单位印章：</w:t>
      </w:r>
      <w:r>
        <w:rPr>
          <w:rFonts w:hint="eastAsia"/>
          <w:sz w:val="28"/>
          <w:szCs w:val="28"/>
        </w:rPr>
        <w:t xml:space="preserve">      </w:t>
      </w:r>
    </w:p>
    <w:p w:rsidR="00CC2591" w:rsidRDefault="00CC2591" w:rsidP="00CC2591">
      <w:pPr>
        <w:wordWrap w:val="0"/>
        <w:ind w:firstLineChars="200" w:firstLine="55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CC2591" w:rsidRPr="00CC2591" w:rsidRDefault="00CC2591" w:rsidP="00E30C35">
      <w:pPr>
        <w:widowControl/>
        <w:jc w:val="left"/>
        <w:rPr>
          <w:rFonts w:ascii="仿宋_GB2312"/>
        </w:rPr>
      </w:pPr>
    </w:p>
    <w:sectPr w:rsidR="00CC2591" w:rsidRPr="00CC2591"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134" w:gutter="0"/>
      <w:cols w:space="425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3C" w:rsidRDefault="00FC193C">
      <w:r>
        <w:separator/>
      </w:r>
    </w:p>
  </w:endnote>
  <w:endnote w:type="continuationSeparator" w:id="0">
    <w:p w:rsidR="00FC193C" w:rsidRDefault="00FC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B6" w:rsidRDefault="00FC3A9E" w:rsidP="006F3853">
    <w:pPr>
      <w:pStyle w:val="a8"/>
      <w:framePr w:w="2273" w:wrap="around" w:vAnchor="text" w:hAnchor="page" w:x="825" w:y="159"/>
      <w:ind w:leftChars="150" w:left="480" w:rightChars="150" w:right="480"/>
      <w:rPr>
        <w:rFonts w:eastAsia="宋体"/>
      </w:rPr>
    </w:pPr>
    <w:r>
      <w:rPr>
        <w:rStyle w:val="ab"/>
        <w:rFonts w:hint="eastAsia"/>
        <w:sz w:val="28"/>
      </w:rPr>
      <w:t>—</w:t>
    </w:r>
    <w:r>
      <w:rPr>
        <w:rStyle w:val="ab"/>
        <w:sz w:val="28"/>
      </w:rPr>
      <w:fldChar w:fldCharType="begin"/>
    </w:r>
    <w:r>
      <w:rPr>
        <w:rStyle w:val="ab"/>
        <w:sz w:val="28"/>
      </w:rPr>
      <w:instrText xml:space="preserve">PAGE  </w:instrText>
    </w:r>
    <w:r>
      <w:rPr>
        <w:rStyle w:val="ab"/>
        <w:sz w:val="28"/>
      </w:rPr>
      <w:fldChar w:fldCharType="separate"/>
    </w:r>
    <w:r w:rsidR="0058302D">
      <w:rPr>
        <w:rStyle w:val="ab"/>
        <w:noProof/>
        <w:sz w:val="28"/>
      </w:rPr>
      <w:t>2</w:t>
    </w:r>
    <w:r>
      <w:rPr>
        <w:rStyle w:val="ab"/>
        <w:sz w:val="28"/>
      </w:rPr>
      <w:fldChar w:fldCharType="end"/>
    </w:r>
    <w:r>
      <w:rPr>
        <w:rStyle w:val="ab"/>
        <w:rFonts w:hint="eastAsia"/>
        <w:sz w:val="28"/>
      </w:rPr>
      <w:t>—</w:t>
    </w:r>
  </w:p>
  <w:p w:rsidR="00647FB6" w:rsidRDefault="00647FB6">
    <w:pPr>
      <w:pStyle w:val="a8"/>
      <w:ind w:right="3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B6" w:rsidRDefault="00FC3A9E" w:rsidP="006F3853">
    <w:pPr>
      <w:pStyle w:val="a8"/>
      <w:framePr w:w="2190" w:wrap="around" w:vAnchor="text" w:hAnchor="page" w:x="8675" w:y="168"/>
      <w:ind w:leftChars="150" w:left="480" w:rightChars="150" w:right="480"/>
    </w:pPr>
    <w:r>
      <w:rPr>
        <w:rStyle w:val="ab"/>
        <w:rFonts w:hint="eastAsia"/>
        <w:sz w:val="28"/>
      </w:rPr>
      <w:t>—</w:t>
    </w:r>
    <w:r>
      <w:rPr>
        <w:rStyle w:val="ab"/>
        <w:sz w:val="28"/>
      </w:rPr>
      <w:fldChar w:fldCharType="begin"/>
    </w:r>
    <w:r>
      <w:rPr>
        <w:rStyle w:val="ab"/>
        <w:sz w:val="28"/>
      </w:rPr>
      <w:instrText xml:space="preserve">PAGE  </w:instrText>
    </w:r>
    <w:r>
      <w:rPr>
        <w:rStyle w:val="ab"/>
        <w:sz w:val="28"/>
      </w:rPr>
      <w:fldChar w:fldCharType="separate"/>
    </w:r>
    <w:r w:rsidR="0058302D">
      <w:rPr>
        <w:rStyle w:val="ab"/>
        <w:noProof/>
        <w:sz w:val="28"/>
      </w:rPr>
      <w:t>1</w:t>
    </w:r>
    <w:r>
      <w:rPr>
        <w:rStyle w:val="ab"/>
        <w:sz w:val="28"/>
      </w:rPr>
      <w:fldChar w:fldCharType="end"/>
    </w:r>
    <w:r>
      <w:rPr>
        <w:rStyle w:val="ab"/>
        <w:rFonts w:hint="eastAsia"/>
        <w:sz w:val="28"/>
      </w:rPr>
      <w:t>—</w:t>
    </w:r>
  </w:p>
  <w:p w:rsidR="00647FB6" w:rsidRDefault="00647FB6">
    <w:pPr>
      <w:pStyle w:val="a8"/>
      <w:ind w:right="3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FB6" w:rsidRDefault="00647FB6">
    <w:pPr>
      <w:pStyle w:val="a8"/>
      <w:ind w:right="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3C" w:rsidRDefault="00FC193C">
      <w:r>
        <w:separator/>
      </w:r>
    </w:p>
  </w:footnote>
  <w:footnote w:type="continuationSeparator" w:id="0">
    <w:p w:rsidR="00FC193C" w:rsidRDefault="00FC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AB1"/>
    <w:multiLevelType w:val="multilevel"/>
    <w:tmpl w:val="1C1B6AB1"/>
    <w:lvl w:ilvl="0">
      <w:start w:val="1"/>
      <w:numFmt w:val="chineseCountingThousand"/>
      <w:suff w:val="nothing"/>
      <w:lvlText w:val="第%1章"/>
      <w:lvlJc w:val="center"/>
      <w:pPr>
        <w:ind w:left="0" w:firstLine="288"/>
      </w:pPr>
      <w:rPr>
        <w:rFonts w:ascii="黑体" w:eastAsia="黑体" w:hint="eastAsia"/>
        <w:sz w:val="32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35F24C9"/>
    <w:multiLevelType w:val="multilevel"/>
    <w:tmpl w:val="235F24C9"/>
    <w:lvl w:ilvl="0">
      <w:start w:val="1"/>
      <w:numFmt w:val="chineseCountingThousand"/>
      <w:pStyle w:val="1"/>
      <w:lvlText w:val="第%1章    "/>
      <w:lvlJc w:val="left"/>
      <w:pPr>
        <w:tabs>
          <w:tab w:val="left" w:pos="420"/>
        </w:tabs>
        <w:ind w:left="0" w:firstLine="0"/>
      </w:pPr>
      <w:rPr>
        <w:rFonts w:ascii="Times New Roman" w:hAnsi="Times New Roman" w:cs="Times New Roman"/>
        <w:sz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3484200"/>
    <w:multiLevelType w:val="multilevel"/>
    <w:tmpl w:val="53484200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5F4B11E2"/>
    <w:multiLevelType w:val="multilevel"/>
    <w:tmpl w:val="5F4B11E2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80"/>
  <w:displayHorizontalDrawingGridEvery w:val="0"/>
  <w:displayVerticalDrawingGridEvery w:val="2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3D"/>
    <w:rsid w:val="00001D41"/>
    <w:rsid w:val="000021A4"/>
    <w:rsid w:val="0000371B"/>
    <w:rsid w:val="00010C2F"/>
    <w:rsid w:val="0001122F"/>
    <w:rsid w:val="000116E9"/>
    <w:rsid w:val="000153C5"/>
    <w:rsid w:val="0002011F"/>
    <w:rsid w:val="00026DBA"/>
    <w:rsid w:val="0003071B"/>
    <w:rsid w:val="00034214"/>
    <w:rsid w:val="000409EE"/>
    <w:rsid w:val="00052DB6"/>
    <w:rsid w:val="000542BC"/>
    <w:rsid w:val="000551D4"/>
    <w:rsid w:val="00056AE2"/>
    <w:rsid w:val="00060FB6"/>
    <w:rsid w:val="000612AA"/>
    <w:rsid w:val="0006182E"/>
    <w:rsid w:val="00062867"/>
    <w:rsid w:val="0006362A"/>
    <w:rsid w:val="00065036"/>
    <w:rsid w:val="0006644B"/>
    <w:rsid w:val="00070E9B"/>
    <w:rsid w:val="000710E9"/>
    <w:rsid w:val="0007166B"/>
    <w:rsid w:val="00083CC1"/>
    <w:rsid w:val="00094336"/>
    <w:rsid w:val="00095615"/>
    <w:rsid w:val="00096584"/>
    <w:rsid w:val="000A1D08"/>
    <w:rsid w:val="000A44EA"/>
    <w:rsid w:val="000A5E92"/>
    <w:rsid w:val="000B5E58"/>
    <w:rsid w:val="000B6E86"/>
    <w:rsid w:val="000C2852"/>
    <w:rsid w:val="000C2B6C"/>
    <w:rsid w:val="000C42D6"/>
    <w:rsid w:val="000C6DB8"/>
    <w:rsid w:val="000D02C1"/>
    <w:rsid w:val="000D2DDC"/>
    <w:rsid w:val="000E18CD"/>
    <w:rsid w:val="000E72C7"/>
    <w:rsid w:val="000F0069"/>
    <w:rsid w:val="000F16E9"/>
    <w:rsid w:val="000F2AE2"/>
    <w:rsid w:val="00100FE2"/>
    <w:rsid w:val="00102BE3"/>
    <w:rsid w:val="001058DC"/>
    <w:rsid w:val="00105A8E"/>
    <w:rsid w:val="00107972"/>
    <w:rsid w:val="0011341B"/>
    <w:rsid w:val="0012089C"/>
    <w:rsid w:val="00120A53"/>
    <w:rsid w:val="00121419"/>
    <w:rsid w:val="0012268B"/>
    <w:rsid w:val="00123CC5"/>
    <w:rsid w:val="00124529"/>
    <w:rsid w:val="00126A42"/>
    <w:rsid w:val="00132B22"/>
    <w:rsid w:val="00132D36"/>
    <w:rsid w:val="00134F1B"/>
    <w:rsid w:val="0013565E"/>
    <w:rsid w:val="00143332"/>
    <w:rsid w:val="001442C2"/>
    <w:rsid w:val="00152CBC"/>
    <w:rsid w:val="00153122"/>
    <w:rsid w:val="00153E8F"/>
    <w:rsid w:val="00154617"/>
    <w:rsid w:val="00154A48"/>
    <w:rsid w:val="00154AED"/>
    <w:rsid w:val="00154B6B"/>
    <w:rsid w:val="00160470"/>
    <w:rsid w:val="001656FF"/>
    <w:rsid w:val="00167185"/>
    <w:rsid w:val="00176EFC"/>
    <w:rsid w:val="00186BF0"/>
    <w:rsid w:val="0019015B"/>
    <w:rsid w:val="00191752"/>
    <w:rsid w:val="00194638"/>
    <w:rsid w:val="00197F73"/>
    <w:rsid w:val="001A0E04"/>
    <w:rsid w:val="001A3AF1"/>
    <w:rsid w:val="001A61EC"/>
    <w:rsid w:val="001B12FB"/>
    <w:rsid w:val="001B2414"/>
    <w:rsid w:val="001B7AB1"/>
    <w:rsid w:val="001C34E5"/>
    <w:rsid w:val="001C433F"/>
    <w:rsid w:val="001D1BF0"/>
    <w:rsid w:val="001D1D7D"/>
    <w:rsid w:val="001D4801"/>
    <w:rsid w:val="001D4C82"/>
    <w:rsid w:val="001D4F76"/>
    <w:rsid w:val="001E03D4"/>
    <w:rsid w:val="001E0D40"/>
    <w:rsid w:val="001E2008"/>
    <w:rsid w:val="001E4456"/>
    <w:rsid w:val="001E4D7F"/>
    <w:rsid w:val="001E65A5"/>
    <w:rsid w:val="001E6B21"/>
    <w:rsid w:val="001F03F0"/>
    <w:rsid w:val="001F0499"/>
    <w:rsid w:val="001F0ADE"/>
    <w:rsid w:val="001F11AA"/>
    <w:rsid w:val="001F393E"/>
    <w:rsid w:val="001F4A30"/>
    <w:rsid w:val="001F63CC"/>
    <w:rsid w:val="001F7208"/>
    <w:rsid w:val="001F7CAB"/>
    <w:rsid w:val="00200B2C"/>
    <w:rsid w:val="00203C7A"/>
    <w:rsid w:val="00207711"/>
    <w:rsid w:val="00210AF2"/>
    <w:rsid w:val="002179A1"/>
    <w:rsid w:val="00221774"/>
    <w:rsid w:val="00224A6E"/>
    <w:rsid w:val="0023365F"/>
    <w:rsid w:val="002338D0"/>
    <w:rsid w:val="00236095"/>
    <w:rsid w:val="00241A3C"/>
    <w:rsid w:val="00245B56"/>
    <w:rsid w:val="00263E0E"/>
    <w:rsid w:val="00265D89"/>
    <w:rsid w:val="00267B9F"/>
    <w:rsid w:val="002719FD"/>
    <w:rsid w:val="0027383A"/>
    <w:rsid w:val="00277075"/>
    <w:rsid w:val="00277A3E"/>
    <w:rsid w:val="002834F5"/>
    <w:rsid w:val="00284971"/>
    <w:rsid w:val="0028760B"/>
    <w:rsid w:val="002912A0"/>
    <w:rsid w:val="00292E12"/>
    <w:rsid w:val="002939D4"/>
    <w:rsid w:val="00293B67"/>
    <w:rsid w:val="002953C9"/>
    <w:rsid w:val="002A57F1"/>
    <w:rsid w:val="002B5700"/>
    <w:rsid w:val="002C0EC9"/>
    <w:rsid w:val="002C1EDE"/>
    <w:rsid w:val="002C3E47"/>
    <w:rsid w:val="002D348E"/>
    <w:rsid w:val="002E1ED3"/>
    <w:rsid w:val="002E3264"/>
    <w:rsid w:val="002E51E5"/>
    <w:rsid w:val="002E5853"/>
    <w:rsid w:val="002E683E"/>
    <w:rsid w:val="002F0451"/>
    <w:rsid w:val="002F2E65"/>
    <w:rsid w:val="002F62A6"/>
    <w:rsid w:val="002F6766"/>
    <w:rsid w:val="002F7092"/>
    <w:rsid w:val="002F71E0"/>
    <w:rsid w:val="00303B5D"/>
    <w:rsid w:val="00310D76"/>
    <w:rsid w:val="00310F72"/>
    <w:rsid w:val="003132B4"/>
    <w:rsid w:val="00316EE5"/>
    <w:rsid w:val="00321070"/>
    <w:rsid w:val="00322D22"/>
    <w:rsid w:val="003247AF"/>
    <w:rsid w:val="0033008C"/>
    <w:rsid w:val="00332C5C"/>
    <w:rsid w:val="0033496E"/>
    <w:rsid w:val="00334BAA"/>
    <w:rsid w:val="00334EF9"/>
    <w:rsid w:val="003353D6"/>
    <w:rsid w:val="003522EC"/>
    <w:rsid w:val="00352607"/>
    <w:rsid w:val="00352D4B"/>
    <w:rsid w:val="00355B20"/>
    <w:rsid w:val="00361465"/>
    <w:rsid w:val="0037308A"/>
    <w:rsid w:val="00391B17"/>
    <w:rsid w:val="00391D28"/>
    <w:rsid w:val="0039239B"/>
    <w:rsid w:val="00395C8F"/>
    <w:rsid w:val="003A2D57"/>
    <w:rsid w:val="003C0CB9"/>
    <w:rsid w:val="003C2EBB"/>
    <w:rsid w:val="003C32C1"/>
    <w:rsid w:val="003C4312"/>
    <w:rsid w:val="003D0811"/>
    <w:rsid w:val="003D086F"/>
    <w:rsid w:val="003D25C7"/>
    <w:rsid w:val="003D2919"/>
    <w:rsid w:val="003D3ACA"/>
    <w:rsid w:val="003D4C6E"/>
    <w:rsid w:val="003E39BC"/>
    <w:rsid w:val="003E3D4F"/>
    <w:rsid w:val="003E4F4B"/>
    <w:rsid w:val="003E630E"/>
    <w:rsid w:val="003F2384"/>
    <w:rsid w:val="003F2665"/>
    <w:rsid w:val="003F40C1"/>
    <w:rsid w:val="003F502F"/>
    <w:rsid w:val="00401289"/>
    <w:rsid w:val="00401AA6"/>
    <w:rsid w:val="0040482A"/>
    <w:rsid w:val="004048DA"/>
    <w:rsid w:val="00404AAE"/>
    <w:rsid w:val="0040614F"/>
    <w:rsid w:val="00406CAA"/>
    <w:rsid w:val="0041250A"/>
    <w:rsid w:val="00414EC6"/>
    <w:rsid w:val="00421415"/>
    <w:rsid w:val="00422824"/>
    <w:rsid w:val="00422A18"/>
    <w:rsid w:val="00424959"/>
    <w:rsid w:val="00424967"/>
    <w:rsid w:val="00424AF6"/>
    <w:rsid w:val="00427B4E"/>
    <w:rsid w:val="00430AB4"/>
    <w:rsid w:val="00432A72"/>
    <w:rsid w:val="004353B5"/>
    <w:rsid w:val="00435744"/>
    <w:rsid w:val="00435907"/>
    <w:rsid w:val="00436DF7"/>
    <w:rsid w:val="0044471A"/>
    <w:rsid w:val="004450B5"/>
    <w:rsid w:val="004563E1"/>
    <w:rsid w:val="004578D1"/>
    <w:rsid w:val="00457E3C"/>
    <w:rsid w:val="00463AEF"/>
    <w:rsid w:val="00470656"/>
    <w:rsid w:val="00470F0E"/>
    <w:rsid w:val="004714DC"/>
    <w:rsid w:val="00474815"/>
    <w:rsid w:val="00476560"/>
    <w:rsid w:val="00481CB9"/>
    <w:rsid w:val="004838E8"/>
    <w:rsid w:val="00483BF5"/>
    <w:rsid w:val="00483E9F"/>
    <w:rsid w:val="00484C5C"/>
    <w:rsid w:val="004857EA"/>
    <w:rsid w:val="00495531"/>
    <w:rsid w:val="004955E1"/>
    <w:rsid w:val="00496E4A"/>
    <w:rsid w:val="00497807"/>
    <w:rsid w:val="0049787C"/>
    <w:rsid w:val="004A0EBD"/>
    <w:rsid w:val="004A191F"/>
    <w:rsid w:val="004A4F0F"/>
    <w:rsid w:val="004A5430"/>
    <w:rsid w:val="004A71C0"/>
    <w:rsid w:val="004B1174"/>
    <w:rsid w:val="004B293C"/>
    <w:rsid w:val="004C0643"/>
    <w:rsid w:val="004D549B"/>
    <w:rsid w:val="004D6D0C"/>
    <w:rsid w:val="004E0779"/>
    <w:rsid w:val="004E0953"/>
    <w:rsid w:val="004E1B3E"/>
    <w:rsid w:val="004E216A"/>
    <w:rsid w:val="004E54F9"/>
    <w:rsid w:val="004F0643"/>
    <w:rsid w:val="004F4740"/>
    <w:rsid w:val="004F6A1E"/>
    <w:rsid w:val="00500AE8"/>
    <w:rsid w:val="0050167A"/>
    <w:rsid w:val="00501AE3"/>
    <w:rsid w:val="005070FD"/>
    <w:rsid w:val="0050745B"/>
    <w:rsid w:val="00511908"/>
    <w:rsid w:val="00514F6B"/>
    <w:rsid w:val="00515372"/>
    <w:rsid w:val="0051659B"/>
    <w:rsid w:val="005312F8"/>
    <w:rsid w:val="00535CAB"/>
    <w:rsid w:val="0054137B"/>
    <w:rsid w:val="0054339C"/>
    <w:rsid w:val="00543AAF"/>
    <w:rsid w:val="0054406F"/>
    <w:rsid w:val="00545CEC"/>
    <w:rsid w:val="005572A2"/>
    <w:rsid w:val="005573FE"/>
    <w:rsid w:val="0055760E"/>
    <w:rsid w:val="00557DC6"/>
    <w:rsid w:val="00562D4D"/>
    <w:rsid w:val="00563EFB"/>
    <w:rsid w:val="00564C02"/>
    <w:rsid w:val="00565F82"/>
    <w:rsid w:val="00567CDB"/>
    <w:rsid w:val="005701ED"/>
    <w:rsid w:val="005718A5"/>
    <w:rsid w:val="0057212D"/>
    <w:rsid w:val="00574125"/>
    <w:rsid w:val="00575E5F"/>
    <w:rsid w:val="00575E9A"/>
    <w:rsid w:val="00577FF0"/>
    <w:rsid w:val="005815E6"/>
    <w:rsid w:val="0058302D"/>
    <w:rsid w:val="0058368D"/>
    <w:rsid w:val="005859C0"/>
    <w:rsid w:val="005863E4"/>
    <w:rsid w:val="0058698F"/>
    <w:rsid w:val="00592D2C"/>
    <w:rsid w:val="005940D4"/>
    <w:rsid w:val="005945EC"/>
    <w:rsid w:val="005A061E"/>
    <w:rsid w:val="005A3C1A"/>
    <w:rsid w:val="005A576D"/>
    <w:rsid w:val="005A6155"/>
    <w:rsid w:val="005A794E"/>
    <w:rsid w:val="005B221F"/>
    <w:rsid w:val="005B675F"/>
    <w:rsid w:val="005B6CF7"/>
    <w:rsid w:val="005C34C5"/>
    <w:rsid w:val="005D0796"/>
    <w:rsid w:val="005D141E"/>
    <w:rsid w:val="005D1BBB"/>
    <w:rsid w:val="005D528B"/>
    <w:rsid w:val="005D599C"/>
    <w:rsid w:val="005D69BD"/>
    <w:rsid w:val="005E29C1"/>
    <w:rsid w:val="005F02DE"/>
    <w:rsid w:val="005F0BB2"/>
    <w:rsid w:val="005F253F"/>
    <w:rsid w:val="00600592"/>
    <w:rsid w:val="00601847"/>
    <w:rsid w:val="00602EDA"/>
    <w:rsid w:val="0060353B"/>
    <w:rsid w:val="006060AA"/>
    <w:rsid w:val="006061B5"/>
    <w:rsid w:val="0061399F"/>
    <w:rsid w:val="00616363"/>
    <w:rsid w:val="00617E33"/>
    <w:rsid w:val="00625C00"/>
    <w:rsid w:val="00625C1D"/>
    <w:rsid w:val="006316B0"/>
    <w:rsid w:val="006333BA"/>
    <w:rsid w:val="00633A8D"/>
    <w:rsid w:val="00640D66"/>
    <w:rsid w:val="00640F25"/>
    <w:rsid w:val="00641441"/>
    <w:rsid w:val="006459D4"/>
    <w:rsid w:val="00646852"/>
    <w:rsid w:val="00646B6B"/>
    <w:rsid w:val="00647FB6"/>
    <w:rsid w:val="0065156C"/>
    <w:rsid w:val="00654BFD"/>
    <w:rsid w:val="00657552"/>
    <w:rsid w:val="0066061F"/>
    <w:rsid w:val="0066063A"/>
    <w:rsid w:val="00660EB3"/>
    <w:rsid w:val="0066370A"/>
    <w:rsid w:val="00663AB0"/>
    <w:rsid w:val="00664611"/>
    <w:rsid w:val="00665F5B"/>
    <w:rsid w:val="00667908"/>
    <w:rsid w:val="0067046E"/>
    <w:rsid w:val="00672EFB"/>
    <w:rsid w:val="006737B9"/>
    <w:rsid w:val="006760BA"/>
    <w:rsid w:val="00677F7D"/>
    <w:rsid w:val="0068000D"/>
    <w:rsid w:val="0068189C"/>
    <w:rsid w:val="006818E2"/>
    <w:rsid w:val="00681E66"/>
    <w:rsid w:val="00684B83"/>
    <w:rsid w:val="00693CAD"/>
    <w:rsid w:val="00697107"/>
    <w:rsid w:val="006A0267"/>
    <w:rsid w:val="006A090A"/>
    <w:rsid w:val="006A48D4"/>
    <w:rsid w:val="006A51DB"/>
    <w:rsid w:val="006B311E"/>
    <w:rsid w:val="006B6219"/>
    <w:rsid w:val="006C0FC1"/>
    <w:rsid w:val="006C2808"/>
    <w:rsid w:val="006C3C09"/>
    <w:rsid w:val="006C4102"/>
    <w:rsid w:val="006C498E"/>
    <w:rsid w:val="006C6008"/>
    <w:rsid w:val="006C6412"/>
    <w:rsid w:val="006D062E"/>
    <w:rsid w:val="006D546B"/>
    <w:rsid w:val="006E10AA"/>
    <w:rsid w:val="006E1512"/>
    <w:rsid w:val="006E1624"/>
    <w:rsid w:val="006E2B52"/>
    <w:rsid w:val="006E3F1A"/>
    <w:rsid w:val="006E79DC"/>
    <w:rsid w:val="006F2897"/>
    <w:rsid w:val="006F3853"/>
    <w:rsid w:val="006F3A7E"/>
    <w:rsid w:val="006F4A6A"/>
    <w:rsid w:val="006F62EA"/>
    <w:rsid w:val="006F6A35"/>
    <w:rsid w:val="00704D03"/>
    <w:rsid w:val="007125BA"/>
    <w:rsid w:val="007127FB"/>
    <w:rsid w:val="00715811"/>
    <w:rsid w:val="00723B9F"/>
    <w:rsid w:val="00725F51"/>
    <w:rsid w:val="0072686C"/>
    <w:rsid w:val="0073036C"/>
    <w:rsid w:val="00732632"/>
    <w:rsid w:val="00736CB4"/>
    <w:rsid w:val="00736CDE"/>
    <w:rsid w:val="007400E5"/>
    <w:rsid w:val="00741D9D"/>
    <w:rsid w:val="007431AA"/>
    <w:rsid w:val="007440F3"/>
    <w:rsid w:val="00746823"/>
    <w:rsid w:val="0075188E"/>
    <w:rsid w:val="00760A50"/>
    <w:rsid w:val="00770763"/>
    <w:rsid w:val="00773A7E"/>
    <w:rsid w:val="00774557"/>
    <w:rsid w:val="00775514"/>
    <w:rsid w:val="007755B5"/>
    <w:rsid w:val="007806A5"/>
    <w:rsid w:val="0078075A"/>
    <w:rsid w:val="007A669B"/>
    <w:rsid w:val="007A6DD9"/>
    <w:rsid w:val="007A7361"/>
    <w:rsid w:val="007B3966"/>
    <w:rsid w:val="007C067F"/>
    <w:rsid w:val="007C339C"/>
    <w:rsid w:val="007D1408"/>
    <w:rsid w:val="007D29FF"/>
    <w:rsid w:val="007D37C2"/>
    <w:rsid w:val="007E1539"/>
    <w:rsid w:val="007E1C40"/>
    <w:rsid w:val="007E2970"/>
    <w:rsid w:val="007E2E62"/>
    <w:rsid w:val="007E4A2E"/>
    <w:rsid w:val="007E5E79"/>
    <w:rsid w:val="007E75F4"/>
    <w:rsid w:val="007F22D3"/>
    <w:rsid w:val="007F3192"/>
    <w:rsid w:val="007F35DC"/>
    <w:rsid w:val="008056A1"/>
    <w:rsid w:val="00812F60"/>
    <w:rsid w:val="008178C7"/>
    <w:rsid w:val="00820AE0"/>
    <w:rsid w:val="00825429"/>
    <w:rsid w:val="00832C36"/>
    <w:rsid w:val="00833B8F"/>
    <w:rsid w:val="00834E2F"/>
    <w:rsid w:val="008363C0"/>
    <w:rsid w:val="00837FAE"/>
    <w:rsid w:val="008410CA"/>
    <w:rsid w:val="00843524"/>
    <w:rsid w:val="00846060"/>
    <w:rsid w:val="00851377"/>
    <w:rsid w:val="00853124"/>
    <w:rsid w:val="00861E4F"/>
    <w:rsid w:val="00866AB2"/>
    <w:rsid w:val="00867AB3"/>
    <w:rsid w:val="00867F37"/>
    <w:rsid w:val="00870C54"/>
    <w:rsid w:val="0087108B"/>
    <w:rsid w:val="00874172"/>
    <w:rsid w:val="00877A08"/>
    <w:rsid w:val="008849DC"/>
    <w:rsid w:val="0088616C"/>
    <w:rsid w:val="008877A9"/>
    <w:rsid w:val="00890B9B"/>
    <w:rsid w:val="00891070"/>
    <w:rsid w:val="008A0DD8"/>
    <w:rsid w:val="008A6447"/>
    <w:rsid w:val="008A6A96"/>
    <w:rsid w:val="008B1432"/>
    <w:rsid w:val="008B178F"/>
    <w:rsid w:val="008B2C7F"/>
    <w:rsid w:val="008B7A5F"/>
    <w:rsid w:val="008C017D"/>
    <w:rsid w:val="008C479E"/>
    <w:rsid w:val="008C6DED"/>
    <w:rsid w:val="008D70F3"/>
    <w:rsid w:val="008E1174"/>
    <w:rsid w:val="008E2664"/>
    <w:rsid w:val="008E2A94"/>
    <w:rsid w:val="008E7C36"/>
    <w:rsid w:val="008F2D5A"/>
    <w:rsid w:val="008F64AA"/>
    <w:rsid w:val="008F7078"/>
    <w:rsid w:val="00903D97"/>
    <w:rsid w:val="00904B22"/>
    <w:rsid w:val="00905505"/>
    <w:rsid w:val="00911DFE"/>
    <w:rsid w:val="00913344"/>
    <w:rsid w:val="00913E66"/>
    <w:rsid w:val="00915443"/>
    <w:rsid w:val="009177D8"/>
    <w:rsid w:val="00917DC1"/>
    <w:rsid w:val="009266DF"/>
    <w:rsid w:val="00930BEB"/>
    <w:rsid w:val="00934A7B"/>
    <w:rsid w:val="00935522"/>
    <w:rsid w:val="00935AD6"/>
    <w:rsid w:val="009406ED"/>
    <w:rsid w:val="00941412"/>
    <w:rsid w:val="009418BE"/>
    <w:rsid w:val="00943069"/>
    <w:rsid w:val="009436DE"/>
    <w:rsid w:val="00943840"/>
    <w:rsid w:val="00944446"/>
    <w:rsid w:val="009466FD"/>
    <w:rsid w:val="00947D34"/>
    <w:rsid w:val="00952641"/>
    <w:rsid w:val="00952E77"/>
    <w:rsid w:val="0095547D"/>
    <w:rsid w:val="009612B5"/>
    <w:rsid w:val="00962D42"/>
    <w:rsid w:val="0096407D"/>
    <w:rsid w:val="00964514"/>
    <w:rsid w:val="00967BEA"/>
    <w:rsid w:val="00970A68"/>
    <w:rsid w:val="00971910"/>
    <w:rsid w:val="00975183"/>
    <w:rsid w:val="00986513"/>
    <w:rsid w:val="0099032C"/>
    <w:rsid w:val="00990C71"/>
    <w:rsid w:val="00994EF8"/>
    <w:rsid w:val="0099675B"/>
    <w:rsid w:val="00997C38"/>
    <w:rsid w:val="009A01C6"/>
    <w:rsid w:val="009A2C58"/>
    <w:rsid w:val="009A5701"/>
    <w:rsid w:val="009B2F39"/>
    <w:rsid w:val="009B3323"/>
    <w:rsid w:val="009B3D5F"/>
    <w:rsid w:val="009B4E53"/>
    <w:rsid w:val="009B6C63"/>
    <w:rsid w:val="009C2CB9"/>
    <w:rsid w:val="009C5945"/>
    <w:rsid w:val="009C6482"/>
    <w:rsid w:val="009D063D"/>
    <w:rsid w:val="009D097C"/>
    <w:rsid w:val="009D1F98"/>
    <w:rsid w:val="009D3896"/>
    <w:rsid w:val="009D54C9"/>
    <w:rsid w:val="009D6D83"/>
    <w:rsid w:val="009E2168"/>
    <w:rsid w:val="009E7140"/>
    <w:rsid w:val="009E7390"/>
    <w:rsid w:val="009F0499"/>
    <w:rsid w:val="009F2294"/>
    <w:rsid w:val="009F2584"/>
    <w:rsid w:val="009F4399"/>
    <w:rsid w:val="009F6049"/>
    <w:rsid w:val="00A0031D"/>
    <w:rsid w:val="00A03A26"/>
    <w:rsid w:val="00A058FE"/>
    <w:rsid w:val="00A06401"/>
    <w:rsid w:val="00A07373"/>
    <w:rsid w:val="00A10750"/>
    <w:rsid w:val="00A16CEE"/>
    <w:rsid w:val="00A17B67"/>
    <w:rsid w:val="00A23528"/>
    <w:rsid w:val="00A23F40"/>
    <w:rsid w:val="00A2504C"/>
    <w:rsid w:val="00A26C1E"/>
    <w:rsid w:val="00A273A1"/>
    <w:rsid w:val="00A33BB5"/>
    <w:rsid w:val="00A3611D"/>
    <w:rsid w:val="00A36C77"/>
    <w:rsid w:val="00A420B7"/>
    <w:rsid w:val="00A428A4"/>
    <w:rsid w:val="00A4449F"/>
    <w:rsid w:val="00A44622"/>
    <w:rsid w:val="00A4610A"/>
    <w:rsid w:val="00A46467"/>
    <w:rsid w:val="00A46B92"/>
    <w:rsid w:val="00A475C1"/>
    <w:rsid w:val="00A47798"/>
    <w:rsid w:val="00A50115"/>
    <w:rsid w:val="00A54A1A"/>
    <w:rsid w:val="00A643DB"/>
    <w:rsid w:val="00A7569F"/>
    <w:rsid w:val="00A76B4B"/>
    <w:rsid w:val="00A824C8"/>
    <w:rsid w:val="00A85885"/>
    <w:rsid w:val="00A90666"/>
    <w:rsid w:val="00A92A3E"/>
    <w:rsid w:val="00AA0D7E"/>
    <w:rsid w:val="00AB0C8A"/>
    <w:rsid w:val="00AB0CC0"/>
    <w:rsid w:val="00AB156F"/>
    <w:rsid w:val="00AB3C74"/>
    <w:rsid w:val="00AB7D6C"/>
    <w:rsid w:val="00AC50A3"/>
    <w:rsid w:val="00AD10ED"/>
    <w:rsid w:val="00AD655E"/>
    <w:rsid w:val="00AD7F49"/>
    <w:rsid w:val="00AE1F93"/>
    <w:rsid w:val="00AE52C7"/>
    <w:rsid w:val="00AE6D25"/>
    <w:rsid w:val="00AF112A"/>
    <w:rsid w:val="00AF49B0"/>
    <w:rsid w:val="00AF528F"/>
    <w:rsid w:val="00AF610D"/>
    <w:rsid w:val="00AF7734"/>
    <w:rsid w:val="00B01C0F"/>
    <w:rsid w:val="00B03BE8"/>
    <w:rsid w:val="00B10AB3"/>
    <w:rsid w:val="00B14CC7"/>
    <w:rsid w:val="00B14CD3"/>
    <w:rsid w:val="00B15295"/>
    <w:rsid w:val="00B17710"/>
    <w:rsid w:val="00B1798A"/>
    <w:rsid w:val="00B312EC"/>
    <w:rsid w:val="00B31F57"/>
    <w:rsid w:val="00B352F9"/>
    <w:rsid w:val="00B373BC"/>
    <w:rsid w:val="00B43DAE"/>
    <w:rsid w:val="00B463E4"/>
    <w:rsid w:val="00B50851"/>
    <w:rsid w:val="00B512AC"/>
    <w:rsid w:val="00B52ECA"/>
    <w:rsid w:val="00B536D3"/>
    <w:rsid w:val="00B5488A"/>
    <w:rsid w:val="00B6073A"/>
    <w:rsid w:val="00B60C4E"/>
    <w:rsid w:val="00B63897"/>
    <w:rsid w:val="00B65327"/>
    <w:rsid w:val="00B73635"/>
    <w:rsid w:val="00B76C1C"/>
    <w:rsid w:val="00B77333"/>
    <w:rsid w:val="00B830AD"/>
    <w:rsid w:val="00B85498"/>
    <w:rsid w:val="00B90A5B"/>
    <w:rsid w:val="00B9303C"/>
    <w:rsid w:val="00B94150"/>
    <w:rsid w:val="00BA43CE"/>
    <w:rsid w:val="00BA4F66"/>
    <w:rsid w:val="00BA6DEB"/>
    <w:rsid w:val="00BA6E86"/>
    <w:rsid w:val="00BA7389"/>
    <w:rsid w:val="00BB0A33"/>
    <w:rsid w:val="00BB147D"/>
    <w:rsid w:val="00BB1EB8"/>
    <w:rsid w:val="00BB36EA"/>
    <w:rsid w:val="00BB4804"/>
    <w:rsid w:val="00BB4911"/>
    <w:rsid w:val="00BC09AC"/>
    <w:rsid w:val="00BC3F6F"/>
    <w:rsid w:val="00BC4623"/>
    <w:rsid w:val="00BC4A1E"/>
    <w:rsid w:val="00BC6224"/>
    <w:rsid w:val="00BC7223"/>
    <w:rsid w:val="00BD15AE"/>
    <w:rsid w:val="00BD3399"/>
    <w:rsid w:val="00BD348F"/>
    <w:rsid w:val="00BD3C29"/>
    <w:rsid w:val="00BD4C11"/>
    <w:rsid w:val="00BD55EC"/>
    <w:rsid w:val="00BE2BDC"/>
    <w:rsid w:val="00BE4642"/>
    <w:rsid w:val="00BE5327"/>
    <w:rsid w:val="00BE59D8"/>
    <w:rsid w:val="00BE7CB2"/>
    <w:rsid w:val="00BF222B"/>
    <w:rsid w:val="00BF46BF"/>
    <w:rsid w:val="00C02812"/>
    <w:rsid w:val="00C0436F"/>
    <w:rsid w:val="00C04F41"/>
    <w:rsid w:val="00C0510A"/>
    <w:rsid w:val="00C1080D"/>
    <w:rsid w:val="00C1140C"/>
    <w:rsid w:val="00C16880"/>
    <w:rsid w:val="00C16C39"/>
    <w:rsid w:val="00C2110C"/>
    <w:rsid w:val="00C249A3"/>
    <w:rsid w:val="00C2573C"/>
    <w:rsid w:val="00C26554"/>
    <w:rsid w:val="00C41CD3"/>
    <w:rsid w:val="00C428C3"/>
    <w:rsid w:val="00C43913"/>
    <w:rsid w:val="00C4636E"/>
    <w:rsid w:val="00C50CC3"/>
    <w:rsid w:val="00C65B92"/>
    <w:rsid w:val="00C6688F"/>
    <w:rsid w:val="00C66DA6"/>
    <w:rsid w:val="00C74B0E"/>
    <w:rsid w:val="00C754EE"/>
    <w:rsid w:val="00C764A4"/>
    <w:rsid w:val="00C77061"/>
    <w:rsid w:val="00C84BED"/>
    <w:rsid w:val="00C84FF2"/>
    <w:rsid w:val="00C861AC"/>
    <w:rsid w:val="00C86C25"/>
    <w:rsid w:val="00C907F9"/>
    <w:rsid w:val="00C944D8"/>
    <w:rsid w:val="00C967DA"/>
    <w:rsid w:val="00CA466A"/>
    <w:rsid w:val="00CA50FC"/>
    <w:rsid w:val="00CA5AEF"/>
    <w:rsid w:val="00CB1F36"/>
    <w:rsid w:val="00CB2F29"/>
    <w:rsid w:val="00CB64E5"/>
    <w:rsid w:val="00CC2591"/>
    <w:rsid w:val="00CC522C"/>
    <w:rsid w:val="00CC72C4"/>
    <w:rsid w:val="00CC7F80"/>
    <w:rsid w:val="00CD0E3B"/>
    <w:rsid w:val="00CD4EF2"/>
    <w:rsid w:val="00CE1050"/>
    <w:rsid w:val="00CE26C2"/>
    <w:rsid w:val="00CE2DE6"/>
    <w:rsid w:val="00CE3651"/>
    <w:rsid w:val="00CF18FE"/>
    <w:rsid w:val="00CF41B9"/>
    <w:rsid w:val="00CF4A5C"/>
    <w:rsid w:val="00D00249"/>
    <w:rsid w:val="00D00645"/>
    <w:rsid w:val="00D17212"/>
    <w:rsid w:val="00D20273"/>
    <w:rsid w:val="00D251A6"/>
    <w:rsid w:val="00D2660A"/>
    <w:rsid w:val="00D475EB"/>
    <w:rsid w:val="00D50EC0"/>
    <w:rsid w:val="00D52A92"/>
    <w:rsid w:val="00D53D31"/>
    <w:rsid w:val="00D544DB"/>
    <w:rsid w:val="00D551A8"/>
    <w:rsid w:val="00D60FE9"/>
    <w:rsid w:val="00D616A4"/>
    <w:rsid w:val="00D64A72"/>
    <w:rsid w:val="00D70073"/>
    <w:rsid w:val="00D70B35"/>
    <w:rsid w:val="00D71AA7"/>
    <w:rsid w:val="00D72D5E"/>
    <w:rsid w:val="00D8324B"/>
    <w:rsid w:val="00D85961"/>
    <w:rsid w:val="00D879F4"/>
    <w:rsid w:val="00D904C3"/>
    <w:rsid w:val="00D9079B"/>
    <w:rsid w:val="00D92172"/>
    <w:rsid w:val="00DA7120"/>
    <w:rsid w:val="00DB058E"/>
    <w:rsid w:val="00DB284D"/>
    <w:rsid w:val="00DB2E96"/>
    <w:rsid w:val="00DC0EB5"/>
    <w:rsid w:val="00DD0AFF"/>
    <w:rsid w:val="00DD1150"/>
    <w:rsid w:val="00DE1433"/>
    <w:rsid w:val="00DE1858"/>
    <w:rsid w:val="00DE1CAB"/>
    <w:rsid w:val="00DE2B76"/>
    <w:rsid w:val="00DE6317"/>
    <w:rsid w:val="00DE76B6"/>
    <w:rsid w:val="00DF02C7"/>
    <w:rsid w:val="00DF2A67"/>
    <w:rsid w:val="00DF337D"/>
    <w:rsid w:val="00DF5DB2"/>
    <w:rsid w:val="00DF6B68"/>
    <w:rsid w:val="00DF7645"/>
    <w:rsid w:val="00E02143"/>
    <w:rsid w:val="00E02363"/>
    <w:rsid w:val="00E02AE7"/>
    <w:rsid w:val="00E0414A"/>
    <w:rsid w:val="00E059B9"/>
    <w:rsid w:val="00E059C4"/>
    <w:rsid w:val="00E112EE"/>
    <w:rsid w:val="00E137B8"/>
    <w:rsid w:val="00E1470D"/>
    <w:rsid w:val="00E17190"/>
    <w:rsid w:val="00E1752F"/>
    <w:rsid w:val="00E2072B"/>
    <w:rsid w:val="00E22310"/>
    <w:rsid w:val="00E223D6"/>
    <w:rsid w:val="00E30C35"/>
    <w:rsid w:val="00E30E9D"/>
    <w:rsid w:val="00E31FA7"/>
    <w:rsid w:val="00E36241"/>
    <w:rsid w:val="00E37C26"/>
    <w:rsid w:val="00E40026"/>
    <w:rsid w:val="00E42007"/>
    <w:rsid w:val="00E4312D"/>
    <w:rsid w:val="00E4448E"/>
    <w:rsid w:val="00E453FC"/>
    <w:rsid w:val="00E467C9"/>
    <w:rsid w:val="00E47A3F"/>
    <w:rsid w:val="00E510D7"/>
    <w:rsid w:val="00E5332F"/>
    <w:rsid w:val="00E57043"/>
    <w:rsid w:val="00E632DF"/>
    <w:rsid w:val="00E7181C"/>
    <w:rsid w:val="00E74A44"/>
    <w:rsid w:val="00E80EAB"/>
    <w:rsid w:val="00E85E95"/>
    <w:rsid w:val="00E86F3D"/>
    <w:rsid w:val="00E91A97"/>
    <w:rsid w:val="00E920E1"/>
    <w:rsid w:val="00E957B8"/>
    <w:rsid w:val="00E968A3"/>
    <w:rsid w:val="00EB23DC"/>
    <w:rsid w:val="00EB3EEE"/>
    <w:rsid w:val="00EB5AA3"/>
    <w:rsid w:val="00EC0679"/>
    <w:rsid w:val="00EC3031"/>
    <w:rsid w:val="00EC3EE5"/>
    <w:rsid w:val="00EC5D2A"/>
    <w:rsid w:val="00EC6FDF"/>
    <w:rsid w:val="00ED0645"/>
    <w:rsid w:val="00ED06AA"/>
    <w:rsid w:val="00ED1CED"/>
    <w:rsid w:val="00ED4E90"/>
    <w:rsid w:val="00EE05C9"/>
    <w:rsid w:val="00EE2AF5"/>
    <w:rsid w:val="00EE494D"/>
    <w:rsid w:val="00EE69BC"/>
    <w:rsid w:val="00EF159E"/>
    <w:rsid w:val="00EF5078"/>
    <w:rsid w:val="00F0397F"/>
    <w:rsid w:val="00F03D1F"/>
    <w:rsid w:val="00F07711"/>
    <w:rsid w:val="00F1731B"/>
    <w:rsid w:val="00F17D42"/>
    <w:rsid w:val="00F20BF4"/>
    <w:rsid w:val="00F22155"/>
    <w:rsid w:val="00F25FFD"/>
    <w:rsid w:val="00F37135"/>
    <w:rsid w:val="00F45F60"/>
    <w:rsid w:val="00F5308D"/>
    <w:rsid w:val="00F73527"/>
    <w:rsid w:val="00F77B88"/>
    <w:rsid w:val="00F80229"/>
    <w:rsid w:val="00F80BC4"/>
    <w:rsid w:val="00F81C7F"/>
    <w:rsid w:val="00F834A3"/>
    <w:rsid w:val="00F83AEF"/>
    <w:rsid w:val="00F90157"/>
    <w:rsid w:val="00F93DBE"/>
    <w:rsid w:val="00F942EC"/>
    <w:rsid w:val="00F959EB"/>
    <w:rsid w:val="00FA51B4"/>
    <w:rsid w:val="00FA610D"/>
    <w:rsid w:val="00FA6577"/>
    <w:rsid w:val="00FA7947"/>
    <w:rsid w:val="00FB265E"/>
    <w:rsid w:val="00FB5557"/>
    <w:rsid w:val="00FB6946"/>
    <w:rsid w:val="00FC193C"/>
    <w:rsid w:val="00FC1A1E"/>
    <w:rsid w:val="00FC239F"/>
    <w:rsid w:val="00FC2F78"/>
    <w:rsid w:val="00FC3A9E"/>
    <w:rsid w:val="00FC7AC5"/>
    <w:rsid w:val="00FD2671"/>
    <w:rsid w:val="00FD26D8"/>
    <w:rsid w:val="00FD31B1"/>
    <w:rsid w:val="00FE080A"/>
    <w:rsid w:val="00FE16C9"/>
    <w:rsid w:val="00FE2AD5"/>
    <w:rsid w:val="00FE2BAB"/>
    <w:rsid w:val="00FE61C2"/>
    <w:rsid w:val="00FE6B86"/>
    <w:rsid w:val="00FE6BDD"/>
    <w:rsid w:val="00FF4F7A"/>
    <w:rsid w:val="00FF6861"/>
    <w:rsid w:val="01117291"/>
    <w:rsid w:val="013750FD"/>
    <w:rsid w:val="017165B7"/>
    <w:rsid w:val="01C34939"/>
    <w:rsid w:val="01EE5E5A"/>
    <w:rsid w:val="01F0508F"/>
    <w:rsid w:val="02BC7D06"/>
    <w:rsid w:val="02CB1CF7"/>
    <w:rsid w:val="03182BA3"/>
    <w:rsid w:val="03FF60FC"/>
    <w:rsid w:val="044D50FC"/>
    <w:rsid w:val="04653A59"/>
    <w:rsid w:val="04EE6171"/>
    <w:rsid w:val="05D215EF"/>
    <w:rsid w:val="05D90BCF"/>
    <w:rsid w:val="05F23A3F"/>
    <w:rsid w:val="060E309D"/>
    <w:rsid w:val="06604E4C"/>
    <w:rsid w:val="06B62CBE"/>
    <w:rsid w:val="06E95DE7"/>
    <w:rsid w:val="072E0AA7"/>
    <w:rsid w:val="08E104C7"/>
    <w:rsid w:val="09FA0BED"/>
    <w:rsid w:val="0B9F6417"/>
    <w:rsid w:val="0C580AA0"/>
    <w:rsid w:val="0E884F40"/>
    <w:rsid w:val="0FB87AA7"/>
    <w:rsid w:val="10EC5C5A"/>
    <w:rsid w:val="113B0990"/>
    <w:rsid w:val="12742C70"/>
    <w:rsid w:val="1283439D"/>
    <w:rsid w:val="14F721EE"/>
    <w:rsid w:val="156E44B7"/>
    <w:rsid w:val="163065E9"/>
    <w:rsid w:val="186E33F9"/>
    <w:rsid w:val="19CF3767"/>
    <w:rsid w:val="1A776456"/>
    <w:rsid w:val="1AFE6CB6"/>
    <w:rsid w:val="1BA23AE5"/>
    <w:rsid w:val="1C346454"/>
    <w:rsid w:val="1CFF6D16"/>
    <w:rsid w:val="1D4E37F9"/>
    <w:rsid w:val="1EA2204E"/>
    <w:rsid w:val="1F8B4890"/>
    <w:rsid w:val="1FBA018D"/>
    <w:rsid w:val="1FCA4D36"/>
    <w:rsid w:val="20A7394C"/>
    <w:rsid w:val="218F75CC"/>
    <w:rsid w:val="21A954A2"/>
    <w:rsid w:val="22C00F1B"/>
    <w:rsid w:val="22CA56D0"/>
    <w:rsid w:val="2392443F"/>
    <w:rsid w:val="24C85C3F"/>
    <w:rsid w:val="24DE36B4"/>
    <w:rsid w:val="257302A1"/>
    <w:rsid w:val="25B20DC9"/>
    <w:rsid w:val="264B4D7A"/>
    <w:rsid w:val="26ED5E31"/>
    <w:rsid w:val="281C2BC6"/>
    <w:rsid w:val="28B210E0"/>
    <w:rsid w:val="28BC1F5F"/>
    <w:rsid w:val="2920604A"/>
    <w:rsid w:val="299D3B3E"/>
    <w:rsid w:val="2A6D3510"/>
    <w:rsid w:val="2BEE242F"/>
    <w:rsid w:val="2D095047"/>
    <w:rsid w:val="2E1E4B22"/>
    <w:rsid w:val="2E24482E"/>
    <w:rsid w:val="2ED148FB"/>
    <w:rsid w:val="30940629"/>
    <w:rsid w:val="309B06AC"/>
    <w:rsid w:val="30FA3624"/>
    <w:rsid w:val="313E79B5"/>
    <w:rsid w:val="320C1861"/>
    <w:rsid w:val="32BD0DAD"/>
    <w:rsid w:val="34781430"/>
    <w:rsid w:val="34C24459"/>
    <w:rsid w:val="35F5085E"/>
    <w:rsid w:val="361D3657"/>
    <w:rsid w:val="3623361D"/>
    <w:rsid w:val="364517E5"/>
    <w:rsid w:val="365D08DD"/>
    <w:rsid w:val="36914A2B"/>
    <w:rsid w:val="3710594F"/>
    <w:rsid w:val="372B4BAD"/>
    <w:rsid w:val="376E08C8"/>
    <w:rsid w:val="389570D8"/>
    <w:rsid w:val="389B56ED"/>
    <w:rsid w:val="39131727"/>
    <w:rsid w:val="39601FFC"/>
    <w:rsid w:val="39E82BB3"/>
    <w:rsid w:val="3A777A93"/>
    <w:rsid w:val="3A7E7241"/>
    <w:rsid w:val="3DFD29A6"/>
    <w:rsid w:val="3E1B256D"/>
    <w:rsid w:val="3E246184"/>
    <w:rsid w:val="3FCC0881"/>
    <w:rsid w:val="403D7F7E"/>
    <w:rsid w:val="40970E8F"/>
    <w:rsid w:val="40EC58C2"/>
    <w:rsid w:val="41214BFD"/>
    <w:rsid w:val="41344930"/>
    <w:rsid w:val="413606A8"/>
    <w:rsid w:val="42F00D2B"/>
    <w:rsid w:val="43E96CDE"/>
    <w:rsid w:val="43EE7018"/>
    <w:rsid w:val="442E38B9"/>
    <w:rsid w:val="450D7972"/>
    <w:rsid w:val="45C75D73"/>
    <w:rsid w:val="46A77952"/>
    <w:rsid w:val="46CA03D8"/>
    <w:rsid w:val="474B4782"/>
    <w:rsid w:val="47FE7A46"/>
    <w:rsid w:val="485B27A2"/>
    <w:rsid w:val="49BC3715"/>
    <w:rsid w:val="4B5A425A"/>
    <w:rsid w:val="4C3B3017"/>
    <w:rsid w:val="4C452513"/>
    <w:rsid w:val="4CA54934"/>
    <w:rsid w:val="4D6245D3"/>
    <w:rsid w:val="4D8C33FE"/>
    <w:rsid w:val="50733151"/>
    <w:rsid w:val="50B957F5"/>
    <w:rsid w:val="515D3A2F"/>
    <w:rsid w:val="51C67537"/>
    <w:rsid w:val="52DE46FC"/>
    <w:rsid w:val="53F1220D"/>
    <w:rsid w:val="544D38E7"/>
    <w:rsid w:val="548412D3"/>
    <w:rsid w:val="558C6691"/>
    <w:rsid w:val="56CF34ED"/>
    <w:rsid w:val="5782784F"/>
    <w:rsid w:val="57BC1CEB"/>
    <w:rsid w:val="58562F86"/>
    <w:rsid w:val="589D3949"/>
    <w:rsid w:val="59B241EC"/>
    <w:rsid w:val="5A186745"/>
    <w:rsid w:val="5C2238AB"/>
    <w:rsid w:val="5DE057CC"/>
    <w:rsid w:val="5E167440"/>
    <w:rsid w:val="5EEC01A1"/>
    <w:rsid w:val="5F716A31"/>
    <w:rsid w:val="606A5821"/>
    <w:rsid w:val="60DB671F"/>
    <w:rsid w:val="612C0D28"/>
    <w:rsid w:val="61A93AD4"/>
    <w:rsid w:val="626D15F8"/>
    <w:rsid w:val="63402869"/>
    <w:rsid w:val="634A36E8"/>
    <w:rsid w:val="6400437D"/>
    <w:rsid w:val="6412104B"/>
    <w:rsid w:val="65312DB1"/>
    <w:rsid w:val="658253BB"/>
    <w:rsid w:val="668A1EC9"/>
    <w:rsid w:val="678C0773"/>
    <w:rsid w:val="678C0C40"/>
    <w:rsid w:val="67F73E3E"/>
    <w:rsid w:val="68F4037D"/>
    <w:rsid w:val="69843FDA"/>
    <w:rsid w:val="69877444"/>
    <w:rsid w:val="6A3B3D8A"/>
    <w:rsid w:val="6ACF10A2"/>
    <w:rsid w:val="6B581098"/>
    <w:rsid w:val="6B583B8B"/>
    <w:rsid w:val="6B7D0AFE"/>
    <w:rsid w:val="6C7517D5"/>
    <w:rsid w:val="6D513FF0"/>
    <w:rsid w:val="6DD62748"/>
    <w:rsid w:val="6E7F42EC"/>
    <w:rsid w:val="6E7F693B"/>
    <w:rsid w:val="6ECB392F"/>
    <w:rsid w:val="6EDF562C"/>
    <w:rsid w:val="6F887A72"/>
    <w:rsid w:val="6F8D32DA"/>
    <w:rsid w:val="702A28D7"/>
    <w:rsid w:val="70781894"/>
    <w:rsid w:val="716562BC"/>
    <w:rsid w:val="717E737E"/>
    <w:rsid w:val="72D35B3E"/>
    <w:rsid w:val="73A26502"/>
    <w:rsid w:val="73C53042"/>
    <w:rsid w:val="73CF4A96"/>
    <w:rsid w:val="749B0247"/>
    <w:rsid w:val="7553467E"/>
    <w:rsid w:val="75C94940"/>
    <w:rsid w:val="766F7295"/>
    <w:rsid w:val="76A2766B"/>
    <w:rsid w:val="774249AA"/>
    <w:rsid w:val="786077DD"/>
    <w:rsid w:val="78A60458"/>
    <w:rsid w:val="7A0758B0"/>
    <w:rsid w:val="7A0F14BB"/>
    <w:rsid w:val="7A344A7E"/>
    <w:rsid w:val="7AE55D78"/>
    <w:rsid w:val="7B11145D"/>
    <w:rsid w:val="7BF73FB5"/>
    <w:rsid w:val="7CAD0B17"/>
    <w:rsid w:val="7CFE3273"/>
    <w:rsid w:val="7D0C7F34"/>
    <w:rsid w:val="7D1943FF"/>
    <w:rsid w:val="7D442CD0"/>
    <w:rsid w:val="7D9615AC"/>
    <w:rsid w:val="7DC27EBA"/>
    <w:rsid w:val="7F174C12"/>
    <w:rsid w:val="7FAF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unhideWhenUsed="0" w:qFormat="1"/>
    <w:lsdException w:name="heading 8" w:unhideWhenUsed="0" w:qFormat="1"/>
    <w:lsdException w:name="heading 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semiHidden="1"/>
    <w:lsdException w:name="Strong" w:unhideWhenUsed="0" w:qFormat="1"/>
    <w:lsdException w:name="Emphasis" w:unhideWhenUsed="0" w:qFormat="1"/>
    <w:lsdException w:name="Document Map" w:semiHidden="1"/>
    <w:lsdException w:name="Plain Text" w:uiPriority="99" w:unhideWhenUsed="0" w:qFormat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 w:uiPriority="99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iPriority="59" w:unhideWhenUsed="0" w:qFormat="1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eastAsia="宋体"/>
      <w:sz w:val="21"/>
    </w:rPr>
  </w:style>
  <w:style w:type="paragraph" w:styleId="a4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Plain Text"/>
    <w:basedOn w:val="a"/>
    <w:link w:val="Char0"/>
    <w:uiPriority w:val="99"/>
    <w:qFormat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spacing w:before="120" w:after="120"/>
      <w:ind w:rightChars="100" w:right="100"/>
      <w:jc w:val="right"/>
    </w:pPr>
    <w:rPr>
      <w:rFonts w:eastAsia="Times New Roman"/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d">
    <w:name w:val="标号"/>
    <w:basedOn w:val="a"/>
    <w:qFormat/>
    <w:pPr>
      <w:jc w:val="center"/>
    </w:pPr>
  </w:style>
  <w:style w:type="paragraph" w:customStyle="1" w:styleId="ae">
    <w:name w:val="密级_急件"/>
    <w:basedOn w:val="a"/>
    <w:qFormat/>
    <w:pPr>
      <w:jc w:val="right"/>
    </w:pPr>
    <w:rPr>
      <w:rFonts w:eastAsia="黑体" w:cs="宋体"/>
      <w:szCs w:val="20"/>
    </w:rPr>
  </w:style>
  <w:style w:type="paragraph" w:customStyle="1" w:styleId="af">
    <w:name w:val="文件标题"/>
    <w:basedOn w:val="a"/>
    <w:qFormat/>
    <w:pPr>
      <w:jc w:val="center"/>
    </w:pPr>
    <w:rPr>
      <w:rFonts w:eastAsia="方正小标宋简体"/>
      <w:sz w:val="44"/>
    </w:rPr>
  </w:style>
  <w:style w:type="paragraph" w:customStyle="1" w:styleId="af0">
    <w:name w:val="主送"/>
    <w:basedOn w:val="a"/>
    <w:qFormat/>
  </w:style>
  <w:style w:type="paragraph" w:customStyle="1" w:styleId="af1">
    <w:name w:val="文件正文"/>
    <w:basedOn w:val="a"/>
    <w:qFormat/>
    <w:pPr>
      <w:ind w:firstLineChars="200" w:firstLine="200"/>
    </w:pPr>
    <w:rPr>
      <w:rFonts w:ascii="仿宋_GB2312" w:hAnsi="仿宋_GB2312"/>
    </w:rPr>
  </w:style>
  <w:style w:type="paragraph" w:customStyle="1" w:styleId="af2">
    <w:name w:val="成文日期"/>
    <w:basedOn w:val="a"/>
    <w:qFormat/>
    <w:pPr>
      <w:jc w:val="right"/>
    </w:pPr>
  </w:style>
  <w:style w:type="paragraph" w:customStyle="1" w:styleId="af3">
    <w:name w:val="主题词"/>
    <w:basedOn w:val="a"/>
    <w:link w:val="Char3"/>
    <w:qFormat/>
    <w:pPr>
      <w:jc w:val="left"/>
    </w:pPr>
    <w:rPr>
      <w:rFonts w:eastAsia="黑体"/>
    </w:rPr>
  </w:style>
  <w:style w:type="character" w:customStyle="1" w:styleId="Char3">
    <w:name w:val="主题词 Char"/>
    <w:link w:val="af3"/>
    <w:qFormat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af4">
    <w:name w:val="底座"/>
    <w:basedOn w:val="af3"/>
    <w:qFormat/>
    <w:pPr>
      <w:tabs>
        <w:tab w:val="right" w:pos="8844"/>
      </w:tabs>
      <w:ind w:rightChars="100" w:right="100"/>
    </w:pPr>
    <w:rPr>
      <w:rFonts w:eastAsia="仿宋_GB2312"/>
    </w:rPr>
  </w:style>
  <w:style w:type="paragraph" w:customStyle="1" w:styleId="af5">
    <w:name w:val="偶页脚"/>
    <w:basedOn w:val="a8"/>
    <w:qFormat/>
    <w:pPr>
      <w:ind w:leftChars="100" w:left="100" w:rightChars="0" w:right="0"/>
      <w:jc w:val="left"/>
    </w:pPr>
    <w:rPr>
      <w:kern w:val="0"/>
      <w:szCs w:val="21"/>
    </w:rPr>
  </w:style>
  <w:style w:type="paragraph" w:customStyle="1" w:styleId="af6">
    <w:name w:val="附件"/>
    <w:basedOn w:val="a"/>
    <w:qFormat/>
    <w:pPr>
      <w:ind w:leftChars="200" w:left="200"/>
      <w:jc w:val="left"/>
    </w:pPr>
  </w:style>
  <w:style w:type="paragraph" w:customStyle="1" w:styleId="af7">
    <w:name w:val="文件正文缩进"/>
    <w:basedOn w:val="af1"/>
    <w:qFormat/>
    <w:pPr>
      <w:ind w:firstLine="632"/>
    </w:pPr>
    <w:rPr>
      <w:rFonts w:cs="宋体"/>
      <w:szCs w:val="20"/>
    </w:rPr>
  </w:style>
  <w:style w:type="paragraph" w:customStyle="1" w:styleId="af8">
    <w:name w:val="主题词内容"/>
    <w:basedOn w:val="af3"/>
    <w:link w:val="Char4"/>
    <w:qFormat/>
    <w:pPr>
      <w:tabs>
        <w:tab w:val="right" w:pos="8844"/>
      </w:tabs>
    </w:pPr>
    <w:rPr>
      <w:rFonts w:eastAsia="方正小标宋简体"/>
    </w:rPr>
  </w:style>
  <w:style w:type="character" w:customStyle="1" w:styleId="Char4">
    <w:name w:val="主题词内容 Char"/>
    <w:link w:val="af8"/>
    <w:qFormat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af9">
    <w:name w:val="文件名称"/>
    <w:basedOn w:val="a"/>
    <w:qFormat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1">
    <w:name w:val="规章列表1"/>
    <w:basedOn w:val="a"/>
    <w:qFormat/>
    <w:pPr>
      <w:numPr>
        <w:numId w:val="2"/>
      </w:numPr>
    </w:pPr>
  </w:style>
  <w:style w:type="paragraph" w:customStyle="1" w:styleId="afa">
    <w:name w:val="规章列表居中"/>
    <w:basedOn w:val="1"/>
    <w:qFormat/>
    <w:pPr>
      <w:jc w:val="center"/>
    </w:pPr>
    <w:rPr>
      <w:rFonts w:cs="宋体"/>
      <w:szCs w:val="20"/>
    </w:rPr>
  </w:style>
  <w:style w:type="paragraph" w:customStyle="1" w:styleId="40">
    <w:name w:val="普通列表4"/>
    <w:basedOn w:val="a"/>
    <w:qFormat/>
    <w:pPr>
      <w:tabs>
        <w:tab w:val="left" w:pos="0"/>
      </w:tabs>
      <w:jc w:val="left"/>
    </w:pPr>
  </w:style>
  <w:style w:type="character" w:customStyle="1" w:styleId="Char0">
    <w:name w:val="纯文本 Char"/>
    <w:basedOn w:val="a0"/>
    <w:link w:val="a5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批注框文本 Char"/>
    <w:basedOn w:val="a0"/>
    <w:link w:val="a7"/>
    <w:qFormat/>
    <w:rPr>
      <w:rFonts w:eastAsia="仿宋_GB2312"/>
      <w:kern w:val="2"/>
      <w:sz w:val="18"/>
      <w:szCs w:val="18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日期 Char"/>
    <w:basedOn w:val="a0"/>
    <w:link w:val="a6"/>
    <w:semiHidden/>
    <w:qFormat/>
    <w:rPr>
      <w:rFonts w:eastAsia="仿宋_GB2312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1Char">
    <w:name w:val="标题 1 Char"/>
    <w:basedOn w:val="a0"/>
    <w:link w:val="10"/>
    <w:qFormat/>
    <w:rPr>
      <w:rFonts w:eastAsia="仿宋_GB2312"/>
      <w:b/>
      <w:bCs/>
      <w:kern w:val="44"/>
      <w:sz w:val="44"/>
      <w:szCs w:val="44"/>
    </w:rPr>
  </w:style>
  <w:style w:type="character" w:customStyle="1" w:styleId="afc">
    <w:name w:val="无"/>
    <w:uiPriority w:val="99"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qFormat/>
    <w:rsid w:val="003E4F4B"/>
    <w:pPr>
      <w:spacing w:before="75" w:after="75"/>
      <w:jc w:val="left"/>
    </w:pPr>
    <w:rPr>
      <w:rFonts w:eastAsia="宋体"/>
      <w:kern w:val="0"/>
      <w:sz w:val="24"/>
    </w:rPr>
  </w:style>
  <w:style w:type="paragraph" w:styleId="afe">
    <w:name w:val="Title"/>
    <w:basedOn w:val="a"/>
    <w:next w:val="a"/>
    <w:link w:val="Char5"/>
    <w:uiPriority w:val="10"/>
    <w:qFormat/>
    <w:rsid w:val="003E4F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5">
    <w:name w:val="标题 Char"/>
    <w:basedOn w:val="a0"/>
    <w:link w:val="afe"/>
    <w:uiPriority w:val="10"/>
    <w:qFormat/>
    <w:rsid w:val="003E4F4B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unhideWhenUsed="0" w:qFormat="1"/>
    <w:lsdException w:name="heading 8" w:unhideWhenUsed="0" w:qFormat="1"/>
    <w:lsdException w:name="heading 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unhideWhenUsed="0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nhideWhenUsed="0" w:qFormat="1"/>
    <w:lsdException w:name="endnote reference" w:semiHidden="1"/>
    <w:lsdException w:name="endnote text" w:semiHidden="1"/>
    <w:lsdException w:name="table of authorities" w:unhideWhenUsed="0"/>
    <w:lsdException w:name="macro" w:semiHidden="1"/>
    <w:lsdException w:name="toa heading" w:semiHidden="1"/>
    <w:lsdException w:name="List" w:unhideWhenUsed="0"/>
    <w:lsdException w:name="List Bullet" w:unhideWhenUsed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nhideWhenUsed="0" w:qFormat="1"/>
    <w:lsdException w:name="Body Text Indent" w:semiHidden="1"/>
    <w:lsdException w:name="List Continue" w:semiHidden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semiHidden="1"/>
    <w:lsdException w:name="Subtitle" w:unhideWhenUsed="0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semiHidden="1"/>
    <w:lsdException w:name="Strong" w:unhideWhenUsed="0" w:qFormat="1"/>
    <w:lsdException w:name="Emphasis" w:unhideWhenUsed="0" w:qFormat="1"/>
    <w:lsdException w:name="Document Map" w:semiHidden="1"/>
    <w:lsdException w:name="Plain Text" w:uiPriority="99" w:unhideWhenUsed="0" w:qFormat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 w:uiPriority="99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nhideWhenUsed="0" w:qFormat="1"/>
    <w:lsdException w:name="Table Grid" w:uiPriority="59" w:unhideWhenUsed="0" w:qFormat="1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eastAsia="宋体"/>
      <w:sz w:val="21"/>
    </w:rPr>
  </w:style>
  <w:style w:type="paragraph" w:styleId="a4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Plain Text"/>
    <w:basedOn w:val="a"/>
    <w:link w:val="Char0"/>
    <w:uiPriority w:val="99"/>
    <w:qFormat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link w:val="Char1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spacing w:before="120" w:after="120"/>
      <w:ind w:rightChars="100" w:right="100"/>
      <w:jc w:val="right"/>
    </w:pPr>
    <w:rPr>
      <w:rFonts w:eastAsia="Times New Roman"/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d">
    <w:name w:val="标号"/>
    <w:basedOn w:val="a"/>
    <w:qFormat/>
    <w:pPr>
      <w:jc w:val="center"/>
    </w:pPr>
  </w:style>
  <w:style w:type="paragraph" w:customStyle="1" w:styleId="ae">
    <w:name w:val="密级_急件"/>
    <w:basedOn w:val="a"/>
    <w:qFormat/>
    <w:pPr>
      <w:jc w:val="right"/>
    </w:pPr>
    <w:rPr>
      <w:rFonts w:eastAsia="黑体" w:cs="宋体"/>
      <w:szCs w:val="20"/>
    </w:rPr>
  </w:style>
  <w:style w:type="paragraph" w:customStyle="1" w:styleId="af">
    <w:name w:val="文件标题"/>
    <w:basedOn w:val="a"/>
    <w:qFormat/>
    <w:pPr>
      <w:jc w:val="center"/>
    </w:pPr>
    <w:rPr>
      <w:rFonts w:eastAsia="方正小标宋简体"/>
      <w:sz w:val="44"/>
    </w:rPr>
  </w:style>
  <w:style w:type="paragraph" w:customStyle="1" w:styleId="af0">
    <w:name w:val="主送"/>
    <w:basedOn w:val="a"/>
    <w:qFormat/>
  </w:style>
  <w:style w:type="paragraph" w:customStyle="1" w:styleId="af1">
    <w:name w:val="文件正文"/>
    <w:basedOn w:val="a"/>
    <w:qFormat/>
    <w:pPr>
      <w:ind w:firstLineChars="200" w:firstLine="200"/>
    </w:pPr>
    <w:rPr>
      <w:rFonts w:ascii="仿宋_GB2312" w:hAnsi="仿宋_GB2312"/>
    </w:rPr>
  </w:style>
  <w:style w:type="paragraph" w:customStyle="1" w:styleId="af2">
    <w:name w:val="成文日期"/>
    <w:basedOn w:val="a"/>
    <w:qFormat/>
    <w:pPr>
      <w:jc w:val="right"/>
    </w:pPr>
  </w:style>
  <w:style w:type="paragraph" w:customStyle="1" w:styleId="af3">
    <w:name w:val="主题词"/>
    <w:basedOn w:val="a"/>
    <w:link w:val="Char3"/>
    <w:qFormat/>
    <w:pPr>
      <w:jc w:val="left"/>
    </w:pPr>
    <w:rPr>
      <w:rFonts w:eastAsia="黑体"/>
    </w:rPr>
  </w:style>
  <w:style w:type="character" w:customStyle="1" w:styleId="Char3">
    <w:name w:val="主题词 Char"/>
    <w:link w:val="af3"/>
    <w:qFormat/>
    <w:rPr>
      <w:rFonts w:eastAsia="黑体"/>
      <w:kern w:val="2"/>
      <w:sz w:val="32"/>
      <w:szCs w:val="24"/>
      <w:lang w:val="en-US" w:eastAsia="zh-CN" w:bidi="ar-SA"/>
    </w:rPr>
  </w:style>
  <w:style w:type="paragraph" w:customStyle="1" w:styleId="af4">
    <w:name w:val="底座"/>
    <w:basedOn w:val="af3"/>
    <w:qFormat/>
    <w:pPr>
      <w:tabs>
        <w:tab w:val="right" w:pos="8844"/>
      </w:tabs>
      <w:ind w:rightChars="100" w:right="100"/>
    </w:pPr>
    <w:rPr>
      <w:rFonts w:eastAsia="仿宋_GB2312"/>
    </w:rPr>
  </w:style>
  <w:style w:type="paragraph" w:customStyle="1" w:styleId="af5">
    <w:name w:val="偶页脚"/>
    <w:basedOn w:val="a8"/>
    <w:qFormat/>
    <w:pPr>
      <w:ind w:leftChars="100" w:left="100" w:rightChars="0" w:right="0"/>
      <w:jc w:val="left"/>
    </w:pPr>
    <w:rPr>
      <w:kern w:val="0"/>
      <w:szCs w:val="21"/>
    </w:rPr>
  </w:style>
  <w:style w:type="paragraph" w:customStyle="1" w:styleId="af6">
    <w:name w:val="附件"/>
    <w:basedOn w:val="a"/>
    <w:qFormat/>
    <w:pPr>
      <w:ind w:leftChars="200" w:left="200"/>
      <w:jc w:val="left"/>
    </w:pPr>
  </w:style>
  <w:style w:type="paragraph" w:customStyle="1" w:styleId="af7">
    <w:name w:val="文件正文缩进"/>
    <w:basedOn w:val="af1"/>
    <w:qFormat/>
    <w:pPr>
      <w:ind w:firstLine="632"/>
    </w:pPr>
    <w:rPr>
      <w:rFonts w:cs="宋体"/>
      <w:szCs w:val="20"/>
    </w:rPr>
  </w:style>
  <w:style w:type="paragraph" w:customStyle="1" w:styleId="af8">
    <w:name w:val="主题词内容"/>
    <w:basedOn w:val="af3"/>
    <w:link w:val="Char4"/>
    <w:qFormat/>
    <w:pPr>
      <w:tabs>
        <w:tab w:val="right" w:pos="8844"/>
      </w:tabs>
    </w:pPr>
    <w:rPr>
      <w:rFonts w:eastAsia="方正小标宋简体"/>
    </w:rPr>
  </w:style>
  <w:style w:type="character" w:customStyle="1" w:styleId="Char4">
    <w:name w:val="主题词内容 Char"/>
    <w:link w:val="af8"/>
    <w:qFormat/>
    <w:rPr>
      <w:rFonts w:eastAsia="方正小标宋简体"/>
      <w:kern w:val="2"/>
      <w:sz w:val="32"/>
      <w:szCs w:val="24"/>
      <w:lang w:val="en-US" w:eastAsia="zh-CN" w:bidi="ar-SA"/>
    </w:rPr>
  </w:style>
  <w:style w:type="paragraph" w:customStyle="1" w:styleId="af9">
    <w:name w:val="文件名称"/>
    <w:basedOn w:val="a"/>
    <w:qFormat/>
    <w:pPr>
      <w:jc w:val="center"/>
    </w:pPr>
    <w:rPr>
      <w:rFonts w:ascii="方正小标宋简体" w:eastAsia="方正小标宋简体" w:cs="方正小标宋简体"/>
      <w:color w:val="FF0000"/>
      <w:spacing w:val="28"/>
      <w:w w:val="75"/>
      <w:kern w:val="0"/>
      <w:sz w:val="90"/>
      <w:szCs w:val="90"/>
    </w:rPr>
  </w:style>
  <w:style w:type="paragraph" w:customStyle="1" w:styleId="1">
    <w:name w:val="规章列表1"/>
    <w:basedOn w:val="a"/>
    <w:qFormat/>
    <w:pPr>
      <w:numPr>
        <w:numId w:val="2"/>
      </w:numPr>
    </w:pPr>
  </w:style>
  <w:style w:type="paragraph" w:customStyle="1" w:styleId="afa">
    <w:name w:val="规章列表居中"/>
    <w:basedOn w:val="1"/>
    <w:qFormat/>
    <w:pPr>
      <w:jc w:val="center"/>
    </w:pPr>
    <w:rPr>
      <w:rFonts w:cs="宋体"/>
      <w:szCs w:val="20"/>
    </w:rPr>
  </w:style>
  <w:style w:type="paragraph" w:customStyle="1" w:styleId="40">
    <w:name w:val="普通列表4"/>
    <w:basedOn w:val="a"/>
    <w:qFormat/>
    <w:pPr>
      <w:tabs>
        <w:tab w:val="left" w:pos="0"/>
      </w:tabs>
      <w:jc w:val="left"/>
    </w:pPr>
  </w:style>
  <w:style w:type="character" w:customStyle="1" w:styleId="Char0">
    <w:name w:val="纯文本 Char"/>
    <w:basedOn w:val="a0"/>
    <w:link w:val="a5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批注框文本 Char"/>
    <w:basedOn w:val="a0"/>
    <w:link w:val="a7"/>
    <w:qFormat/>
    <w:rPr>
      <w:rFonts w:eastAsia="仿宋_GB2312"/>
      <w:kern w:val="2"/>
      <w:sz w:val="18"/>
      <w:szCs w:val="18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日期 Char"/>
    <w:basedOn w:val="a0"/>
    <w:link w:val="a6"/>
    <w:semiHidden/>
    <w:qFormat/>
    <w:rPr>
      <w:rFonts w:eastAsia="仿宋_GB2312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1Char">
    <w:name w:val="标题 1 Char"/>
    <w:basedOn w:val="a0"/>
    <w:link w:val="10"/>
    <w:qFormat/>
    <w:rPr>
      <w:rFonts w:eastAsia="仿宋_GB2312"/>
      <w:b/>
      <w:bCs/>
      <w:kern w:val="44"/>
      <w:sz w:val="44"/>
      <w:szCs w:val="44"/>
    </w:rPr>
  </w:style>
  <w:style w:type="character" w:customStyle="1" w:styleId="afc">
    <w:name w:val="无"/>
    <w:uiPriority w:val="99"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qFormat/>
    <w:rsid w:val="003E4F4B"/>
    <w:pPr>
      <w:spacing w:before="75" w:after="75"/>
      <w:jc w:val="left"/>
    </w:pPr>
    <w:rPr>
      <w:rFonts w:eastAsia="宋体"/>
      <w:kern w:val="0"/>
      <w:sz w:val="24"/>
    </w:rPr>
  </w:style>
  <w:style w:type="paragraph" w:styleId="afe">
    <w:name w:val="Title"/>
    <w:basedOn w:val="a"/>
    <w:next w:val="a"/>
    <w:link w:val="Char5"/>
    <w:uiPriority w:val="10"/>
    <w:qFormat/>
    <w:rsid w:val="003E4F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5">
    <w:name w:val="标题 Char"/>
    <w:basedOn w:val="a0"/>
    <w:link w:val="afe"/>
    <w:uiPriority w:val="10"/>
    <w:qFormat/>
    <w:rsid w:val="003E4F4B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27491;&#25991;&#25511;&#20214;&#32534;&#36753;&#31995;&#32479;\&#27169;&#29256;\New\&#21578;&#30693;&#31867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4FF0B-733B-4832-884A-E29372F4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告知类通知.dot</Template>
  <TotalTime>125</TotalTime>
  <Pages>1</Pages>
  <Words>31</Words>
  <Characters>180</Characters>
  <Application>Microsoft Office Word</Application>
  <DocSecurity>0</DocSecurity>
  <Lines>1</Lines>
  <Paragraphs>1</Paragraphs>
  <ScaleCrop>false</ScaleCrop>
  <Company>番茄花园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CSAA001</dc:creator>
  <cp:lastModifiedBy>李伟</cp:lastModifiedBy>
  <cp:revision>78</cp:revision>
  <cp:lastPrinted>2026-06-17T02:31:00Z</cp:lastPrinted>
  <dcterms:created xsi:type="dcterms:W3CDTF">2023-12-07T13:24:00Z</dcterms:created>
  <dcterms:modified xsi:type="dcterms:W3CDTF">2026-06-17T06:57:00Z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标题">
    <vt:lpwstr/>
  </property>
  <property fmtid="{D5CDD505-2E9C-101B-9397-08002B2CF9AE}" pid="3" name="主题词">
    <vt:lpwstr/>
  </property>
  <property fmtid="{D5CDD505-2E9C-101B-9397-08002B2CF9AE}" pid="4" name="缓急程度">
    <vt:lpwstr/>
  </property>
  <property fmtid="{D5CDD505-2E9C-101B-9397-08002B2CF9AE}" pid="5" name="秘密等级">
    <vt:lpwstr/>
  </property>
  <property fmtid="{D5CDD505-2E9C-101B-9397-08002B2CF9AE}" pid="6" name="份数">
    <vt:lpwstr/>
  </property>
  <property fmtid="{D5CDD505-2E9C-101B-9397-08002B2CF9AE}" pid="7" name="电话">
    <vt:lpwstr/>
  </property>
  <property fmtid="{D5CDD505-2E9C-101B-9397-08002B2CF9AE}" pid="8" name="主送">
    <vt:lpwstr/>
  </property>
  <property fmtid="{D5CDD505-2E9C-101B-9397-08002B2CF9AE}" pid="9" name="抄送">
    <vt:lpwstr/>
  </property>
  <property fmtid="{D5CDD505-2E9C-101B-9397-08002B2CF9AE}" pid="10" name="附件">
    <vt:lpwstr/>
  </property>
  <property fmtid="{D5CDD505-2E9C-101B-9397-08002B2CF9AE}" pid="11" name="KSOProductBuildVer">
    <vt:lpwstr>2052-12.1.0.20784</vt:lpwstr>
  </property>
  <property fmtid="{D5CDD505-2E9C-101B-9397-08002B2CF9AE}" pid="12" name="ICV">
    <vt:lpwstr>E77370C888D64CA88C081CF7DB617B2E_13</vt:lpwstr>
  </property>
  <property fmtid="{D5CDD505-2E9C-101B-9397-08002B2CF9AE}" pid="13" name="KSOTemplateDocerSaveRecord">
    <vt:lpwstr>eyJoZGlkIjoiNTE5OTQ5N2U5Mjk5MThmM2VhZGUzMGFhZTgxMzU0NzIiLCJ1c2VySWQiOiI1MzY3ODk5NDAifQ==</vt:lpwstr>
  </property>
</Properties>
</file>