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591" w:rsidRDefault="00CC2591" w:rsidP="00CC2591">
      <w:pPr>
        <w:widowControl/>
        <w:jc w:val="left"/>
      </w:pPr>
      <w:r>
        <w:rPr>
          <w:rFonts w:hint="eastAsia"/>
        </w:rPr>
        <w:t>附件</w:t>
      </w:r>
      <w:r>
        <w:t>2</w:t>
      </w:r>
    </w:p>
    <w:p w:rsidR="00CC2591" w:rsidRDefault="00CC2591" w:rsidP="00CC2591">
      <w:pPr>
        <w:widowControl/>
        <w:spacing w:beforeLines="100" w:before="560"/>
        <w:jc w:val="center"/>
        <w:rPr>
          <w:b/>
          <w:sz w:val="44"/>
          <w:szCs w:val="44"/>
        </w:rPr>
      </w:pPr>
      <w:bookmarkStart w:id="0" w:name="_GoBack"/>
      <w:r>
        <w:rPr>
          <w:rFonts w:hint="eastAsia"/>
          <w:b/>
          <w:sz w:val="44"/>
          <w:szCs w:val="44"/>
        </w:rPr>
        <w:t>参会回执</w:t>
      </w:r>
      <w:bookmarkEnd w:id="0"/>
    </w:p>
    <w:p w:rsidR="00CC2591" w:rsidRPr="00CC2591" w:rsidRDefault="00CC2591" w:rsidP="00CC2591">
      <w:pPr>
        <w:widowControl/>
        <w:spacing w:beforeLines="100" w:before="560"/>
        <w:rPr>
          <w:b/>
        </w:rPr>
      </w:pPr>
      <w:r w:rsidRPr="00CC2591">
        <w:rPr>
          <w:rFonts w:hint="eastAsia"/>
          <w:b/>
        </w:rPr>
        <w:t>单</w:t>
      </w:r>
      <w:r w:rsidRPr="00CC2591">
        <w:rPr>
          <w:rFonts w:hint="eastAsia"/>
          <w:b/>
        </w:rPr>
        <w:t xml:space="preserve">  </w:t>
      </w:r>
      <w:r w:rsidRPr="00CC2591">
        <w:rPr>
          <w:rFonts w:hint="eastAsia"/>
          <w:b/>
        </w:rPr>
        <w:t>位：</w:t>
      </w:r>
      <w:r w:rsidRPr="00CC2591">
        <w:rPr>
          <w:rFonts w:hint="eastAsia"/>
          <w:b/>
        </w:rPr>
        <w:t>XXX</w:t>
      </w:r>
      <w:r w:rsidRPr="00CC2591">
        <w:rPr>
          <w:rFonts w:hint="eastAsia"/>
          <w:b/>
        </w:rPr>
        <w:t>公司</w:t>
      </w:r>
    </w:p>
    <w:tbl>
      <w:tblPr>
        <w:tblStyle w:val="aa"/>
        <w:tblW w:w="9420" w:type="dxa"/>
        <w:tblInd w:w="-267" w:type="dxa"/>
        <w:tblLayout w:type="fixed"/>
        <w:tblLook w:val="04A0" w:firstRow="1" w:lastRow="0" w:firstColumn="1" w:lastColumn="0" w:noHBand="0" w:noVBand="1"/>
      </w:tblPr>
      <w:tblGrid>
        <w:gridCol w:w="800"/>
        <w:gridCol w:w="848"/>
        <w:gridCol w:w="1695"/>
        <w:gridCol w:w="1131"/>
        <w:gridCol w:w="1402"/>
        <w:gridCol w:w="1843"/>
        <w:gridCol w:w="1701"/>
      </w:tblGrid>
      <w:tr w:rsidR="00CC2591" w:rsidTr="005859C0">
        <w:trPr>
          <w:trHeight w:val="567"/>
        </w:trPr>
        <w:tc>
          <w:tcPr>
            <w:tcW w:w="80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C2591" w:rsidRDefault="00CC2591" w:rsidP="00DA2463">
            <w:pPr>
              <w:widowControl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序号</w:t>
            </w:r>
          </w:p>
        </w:tc>
        <w:tc>
          <w:tcPr>
            <w:tcW w:w="848" w:type="dxa"/>
            <w:tcBorders>
              <w:top w:val="single" w:sz="12" w:space="0" w:color="auto"/>
            </w:tcBorders>
            <w:vAlign w:val="center"/>
          </w:tcPr>
          <w:p w:rsidR="00CC2591" w:rsidRDefault="00CC2591" w:rsidP="00DA2463">
            <w:pPr>
              <w:widowControl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姓名</w:t>
            </w:r>
          </w:p>
        </w:tc>
        <w:tc>
          <w:tcPr>
            <w:tcW w:w="1695" w:type="dxa"/>
            <w:tcBorders>
              <w:top w:val="single" w:sz="12" w:space="0" w:color="auto"/>
            </w:tcBorders>
            <w:vAlign w:val="center"/>
          </w:tcPr>
          <w:p w:rsidR="00CC2591" w:rsidRDefault="00CC2591" w:rsidP="00DA2463">
            <w:pPr>
              <w:widowControl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职务</w:t>
            </w:r>
            <w:r>
              <w:rPr>
                <w:rFonts w:hint="eastAsia"/>
                <w:b/>
                <w:sz w:val="21"/>
                <w:szCs w:val="21"/>
              </w:rPr>
              <w:t>/</w:t>
            </w:r>
            <w:r>
              <w:rPr>
                <w:rFonts w:hint="eastAsia"/>
                <w:b/>
                <w:sz w:val="21"/>
                <w:szCs w:val="21"/>
              </w:rPr>
              <w:t>职称</w:t>
            </w:r>
          </w:p>
        </w:tc>
        <w:tc>
          <w:tcPr>
            <w:tcW w:w="1131" w:type="dxa"/>
            <w:tcBorders>
              <w:top w:val="single" w:sz="12" w:space="0" w:color="auto"/>
            </w:tcBorders>
            <w:vAlign w:val="center"/>
          </w:tcPr>
          <w:p w:rsidR="00CC2591" w:rsidRDefault="00CC2591" w:rsidP="00DA2463">
            <w:pPr>
              <w:widowControl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到达时间</w:t>
            </w:r>
          </w:p>
        </w:tc>
        <w:tc>
          <w:tcPr>
            <w:tcW w:w="1402" w:type="dxa"/>
            <w:tcBorders>
              <w:top w:val="single" w:sz="12" w:space="0" w:color="auto"/>
            </w:tcBorders>
            <w:vAlign w:val="center"/>
          </w:tcPr>
          <w:p w:rsidR="00CC2591" w:rsidRDefault="00B1798A" w:rsidP="00DA2463">
            <w:pPr>
              <w:widowControl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23</w:t>
            </w:r>
            <w:r w:rsidR="00CC2591">
              <w:rPr>
                <w:rFonts w:hint="eastAsia"/>
                <w:b/>
                <w:sz w:val="21"/>
                <w:szCs w:val="21"/>
              </w:rPr>
              <w:t>日住宿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vAlign w:val="center"/>
          </w:tcPr>
          <w:p w:rsidR="00CC2591" w:rsidRDefault="00CC2591" w:rsidP="00DA2463">
            <w:pPr>
              <w:widowControl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C2591" w:rsidRDefault="00CC2591" w:rsidP="00DA2463">
            <w:pPr>
              <w:widowControl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备注</w:t>
            </w:r>
          </w:p>
        </w:tc>
      </w:tr>
      <w:tr w:rsidR="00CC2591" w:rsidTr="005859C0">
        <w:trPr>
          <w:trHeight w:val="567"/>
        </w:trPr>
        <w:tc>
          <w:tcPr>
            <w:tcW w:w="800" w:type="dxa"/>
            <w:tcBorders>
              <w:left w:val="single" w:sz="12" w:space="0" w:color="auto"/>
            </w:tcBorders>
            <w:vAlign w:val="center"/>
          </w:tcPr>
          <w:p w:rsidR="00CC2591" w:rsidRDefault="00CC2591" w:rsidP="00DA2463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848" w:type="dxa"/>
            <w:vAlign w:val="center"/>
          </w:tcPr>
          <w:p w:rsidR="00CC2591" w:rsidRDefault="00CC2591" w:rsidP="00DA2463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张三</w:t>
            </w:r>
          </w:p>
        </w:tc>
        <w:tc>
          <w:tcPr>
            <w:tcW w:w="1695" w:type="dxa"/>
            <w:vAlign w:val="center"/>
          </w:tcPr>
          <w:p w:rsidR="00CC2591" w:rsidRDefault="00CC2591" w:rsidP="00DA2463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XX</w:t>
            </w:r>
            <w:r>
              <w:rPr>
                <w:rFonts w:hint="eastAsia"/>
                <w:sz w:val="21"/>
                <w:szCs w:val="21"/>
              </w:rPr>
              <w:t>部长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研究员</w:t>
            </w:r>
          </w:p>
        </w:tc>
        <w:tc>
          <w:tcPr>
            <w:tcW w:w="1131" w:type="dxa"/>
            <w:vAlign w:val="center"/>
          </w:tcPr>
          <w:p w:rsidR="00CC2591" w:rsidRDefault="00B1798A" w:rsidP="00B1798A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</w:t>
            </w:r>
            <w:r w:rsidR="00CC2591"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>XX</w:t>
            </w:r>
            <w:r w:rsidR="00CC2591">
              <w:rPr>
                <w:rFonts w:hint="eastAsia"/>
                <w:sz w:val="21"/>
                <w:szCs w:val="21"/>
              </w:rPr>
              <w:t>号</w:t>
            </w:r>
          </w:p>
        </w:tc>
        <w:tc>
          <w:tcPr>
            <w:tcW w:w="1402" w:type="dxa"/>
            <w:vAlign w:val="center"/>
          </w:tcPr>
          <w:p w:rsidR="00CC2591" w:rsidRDefault="005859C0" w:rsidP="00DA2463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否</w:t>
            </w:r>
            <w:r w:rsidR="00CC2591"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无</w:t>
            </w:r>
            <w:r w:rsidR="00CC2591">
              <w:rPr>
                <w:rFonts w:hint="eastAsia"/>
                <w:sz w:val="21"/>
                <w:szCs w:val="21"/>
              </w:rPr>
              <w:t>需预留</w:t>
            </w:r>
          </w:p>
        </w:tc>
        <w:tc>
          <w:tcPr>
            <w:tcW w:w="1843" w:type="dxa"/>
            <w:vAlign w:val="center"/>
          </w:tcPr>
          <w:p w:rsidR="00CC2591" w:rsidRDefault="00CC2591" w:rsidP="00DA2463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151XXXXXXXX</w:t>
            </w: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:rsidR="00CC2591" w:rsidRDefault="00CC2591" w:rsidP="00DA2463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受李四委托参会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</w:p>
        </w:tc>
      </w:tr>
      <w:tr w:rsidR="00CC2591" w:rsidTr="005859C0">
        <w:trPr>
          <w:trHeight w:val="567"/>
        </w:trPr>
        <w:tc>
          <w:tcPr>
            <w:tcW w:w="800" w:type="dxa"/>
            <w:tcBorders>
              <w:left w:val="single" w:sz="12" w:space="0" w:color="auto"/>
            </w:tcBorders>
            <w:vAlign w:val="center"/>
          </w:tcPr>
          <w:p w:rsidR="00CC2591" w:rsidRDefault="00CC2591" w:rsidP="00DA2463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848" w:type="dxa"/>
            <w:vAlign w:val="center"/>
          </w:tcPr>
          <w:p w:rsidR="00CC2591" w:rsidRDefault="00CC2591" w:rsidP="00DA2463">
            <w:pPr>
              <w:widowControl/>
              <w:jc w:val="center"/>
              <w:rPr>
                <w:sz w:val="21"/>
                <w:szCs w:val="21"/>
              </w:rPr>
            </w:pPr>
          </w:p>
        </w:tc>
        <w:tc>
          <w:tcPr>
            <w:tcW w:w="1695" w:type="dxa"/>
            <w:vAlign w:val="center"/>
          </w:tcPr>
          <w:p w:rsidR="00CC2591" w:rsidRDefault="00CC2591" w:rsidP="00DA2463">
            <w:pPr>
              <w:widowControl/>
              <w:jc w:val="center"/>
              <w:rPr>
                <w:sz w:val="21"/>
                <w:szCs w:val="21"/>
              </w:rPr>
            </w:pPr>
          </w:p>
        </w:tc>
        <w:tc>
          <w:tcPr>
            <w:tcW w:w="1131" w:type="dxa"/>
            <w:vAlign w:val="center"/>
          </w:tcPr>
          <w:p w:rsidR="00CC2591" w:rsidRDefault="00CC2591" w:rsidP="00DA2463">
            <w:pPr>
              <w:widowControl/>
              <w:jc w:val="center"/>
              <w:rPr>
                <w:sz w:val="21"/>
                <w:szCs w:val="21"/>
              </w:rPr>
            </w:pPr>
          </w:p>
        </w:tc>
        <w:tc>
          <w:tcPr>
            <w:tcW w:w="1402" w:type="dxa"/>
            <w:vAlign w:val="center"/>
          </w:tcPr>
          <w:p w:rsidR="00CC2591" w:rsidRDefault="00CC2591" w:rsidP="00DA2463">
            <w:pPr>
              <w:widowControl/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CC2591" w:rsidRDefault="00CC2591" w:rsidP="00DA2463">
            <w:pPr>
              <w:widowControl/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:rsidR="00CC2591" w:rsidRDefault="00CC2591" w:rsidP="00DA2463">
            <w:pPr>
              <w:widowControl/>
              <w:jc w:val="center"/>
              <w:rPr>
                <w:sz w:val="21"/>
                <w:szCs w:val="21"/>
              </w:rPr>
            </w:pPr>
          </w:p>
        </w:tc>
      </w:tr>
      <w:tr w:rsidR="00CC2591" w:rsidTr="005859C0">
        <w:trPr>
          <w:trHeight w:val="567"/>
        </w:trPr>
        <w:tc>
          <w:tcPr>
            <w:tcW w:w="800" w:type="dxa"/>
            <w:tcBorders>
              <w:left w:val="single" w:sz="12" w:space="0" w:color="auto"/>
            </w:tcBorders>
            <w:vAlign w:val="center"/>
          </w:tcPr>
          <w:p w:rsidR="00CC2591" w:rsidRDefault="00CC2591" w:rsidP="00DA2463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</w:t>
            </w:r>
          </w:p>
        </w:tc>
        <w:tc>
          <w:tcPr>
            <w:tcW w:w="848" w:type="dxa"/>
            <w:vAlign w:val="center"/>
          </w:tcPr>
          <w:p w:rsidR="00CC2591" w:rsidRDefault="00CC2591" w:rsidP="00DA2463">
            <w:pPr>
              <w:widowControl/>
              <w:jc w:val="center"/>
              <w:rPr>
                <w:sz w:val="21"/>
                <w:szCs w:val="21"/>
              </w:rPr>
            </w:pPr>
          </w:p>
        </w:tc>
        <w:tc>
          <w:tcPr>
            <w:tcW w:w="1695" w:type="dxa"/>
            <w:vAlign w:val="center"/>
          </w:tcPr>
          <w:p w:rsidR="00CC2591" w:rsidRDefault="00CC2591" w:rsidP="00DA2463">
            <w:pPr>
              <w:widowControl/>
              <w:jc w:val="center"/>
              <w:rPr>
                <w:sz w:val="21"/>
                <w:szCs w:val="21"/>
              </w:rPr>
            </w:pPr>
          </w:p>
        </w:tc>
        <w:tc>
          <w:tcPr>
            <w:tcW w:w="1131" w:type="dxa"/>
            <w:vAlign w:val="center"/>
          </w:tcPr>
          <w:p w:rsidR="00CC2591" w:rsidRDefault="00CC2591" w:rsidP="00DA2463">
            <w:pPr>
              <w:widowControl/>
              <w:jc w:val="center"/>
              <w:rPr>
                <w:sz w:val="21"/>
                <w:szCs w:val="21"/>
              </w:rPr>
            </w:pPr>
          </w:p>
        </w:tc>
        <w:tc>
          <w:tcPr>
            <w:tcW w:w="1402" w:type="dxa"/>
            <w:vAlign w:val="center"/>
          </w:tcPr>
          <w:p w:rsidR="00CC2591" w:rsidRDefault="00CC2591" w:rsidP="00DA2463">
            <w:pPr>
              <w:widowControl/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CC2591" w:rsidRDefault="00CC2591" w:rsidP="00DA2463">
            <w:pPr>
              <w:widowControl/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:rsidR="00CC2591" w:rsidRDefault="00CC2591" w:rsidP="00DA2463">
            <w:pPr>
              <w:widowControl/>
              <w:jc w:val="center"/>
              <w:rPr>
                <w:sz w:val="21"/>
                <w:szCs w:val="21"/>
              </w:rPr>
            </w:pPr>
          </w:p>
        </w:tc>
      </w:tr>
      <w:tr w:rsidR="00CC2591" w:rsidTr="005859C0">
        <w:trPr>
          <w:trHeight w:val="567"/>
        </w:trPr>
        <w:tc>
          <w:tcPr>
            <w:tcW w:w="80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C2591" w:rsidRDefault="00CC2591" w:rsidP="00DA2463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</w:t>
            </w:r>
          </w:p>
        </w:tc>
        <w:tc>
          <w:tcPr>
            <w:tcW w:w="848" w:type="dxa"/>
            <w:tcBorders>
              <w:bottom w:val="single" w:sz="12" w:space="0" w:color="auto"/>
            </w:tcBorders>
            <w:vAlign w:val="center"/>
          </w:tcPr>
          <w:p w:rsidR="00CC2591" w:rsidRDefault="00CC2591" w:rsidP="00DA2463">
            <w:pPr>
              <w:widowControl/>
              <w:jc w:val="center"/>
              <w:rPr>
                <w:sz w:val="21"/>
                <w:szCs w:val="21"/>
              </w:rPr>
            </w:pPr>
          </w:p>
        </w:tc>
        <w:tc>
          <w:tcPr>
            <w:tcW w:w="1695" w:type="dxa"/>
            <w:tcBorders>
              <w:bottom w:val="single" w:sz="12" w:space="0" w:color="auto"/>
            </w:tcBorders>
            <w:vAlign w:val="center"/>
          </w:tcPr>
          <w:p w:rsidR="00CC2591" w:rsidRDefault="00CC2591" w:rsidP="00DA2463">
            <w:pPr>
              <w:widowControl/>
              <w:jc w:val="center"/>
              <w:rPr>
                <w:sz w:val="21"/>
                <w:szCs w:val="21"/>
              </w:rPr>
            </w:pPr>
          </w:p>
        </w:tc>
        <w:tc>
          <w:tcPr>
            <w:tcW w:w="1131" w:type="dxa"/>
            <w:tcBorders>
              <w:bottom w:val="single" w:sz="12" w:space="0" w:color="auto"/>
            </w:tcBorders>
            <w:vAlign w:val="center"/>
          </w:tcPr>
          <w:p w:rsidR="00CC2591" w:rsidRDefault="00CC2591" w:rsidP="00DA2463">
            <w:pPr>
              <w:widowControl/>
              <w:jc w:val="center"/>
              <w:rPr>
                <w:sz w:val="21"/>
                <w:szCs w:val="21"/>
              </w:rPr>
            </w:pPr>
          </w:p>
        </w:tc>
        <w:tc>
          <w:tcPr>
            <w:tcW w:w="1402" w:type="dxa"/>
            <w:tcBorders>
              <w:bottom w:val="single" w:sz="12" w:space="0" w:color="auto"/>
            </w:tcBorders>
            <w:vAlign w:val="center"/>
          </w:tcPr>
          <w:p w:rsidR="00CC2591" w:rsidRDefault="00CC2591" w:rsidP="00DA2463">
            <w:pPr>
              <w:widowControl/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  <w:tcBorders>
              <w:bottom w:val="single" w:sz="12" w:space="0" w:color="auto"/>
            </w:tcBorders>
            <w:vAlign w:val="center"/>
          </w:tcPr>
          <w:p w:rsidR="00CC2591" w:rsidRDefault="00CC2591" w:rsidP="00DA2463">
            <w:pPr>
              <w:widowControl/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C2591" w:rsidRDefault="00CC2591" w:rsidP="00DA2463">
            <w:pPr>
              <w:widowControl/>
              <w:jc w:val="center"/>
              <w:rPr>
                <w:sz w:val="21"/>
                <w:szCs w:val="21"/>
              </w:rPr>
            </w:pPr>
          </w:p>
        </w:tc>
      </w:tr>
      <w:tr w:rsidR="00CC2591" w:rsidTr="005859C0">
        <w:trPr>
          <w:trHeight w:val="72"/>
        </w:trPr>
        <w:tc>
          <w:tcPr>
            <w:tcW w:w="9420" w:type="dxa"/>
            <w:gridSpan w:val="7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CC2591" w:rsidRDefault="00CC2591" w:rsidP="0039239B">
            <w:pPr>
              <w:widowControl/>
              <w:spacing w:line="40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8"/>
              </w:rPr>
              <w:t>备注：如本人不能参会，请在备注栏进行备注，并填写提交附件</w:t>
            </w:r>
            <w:r>
              <w:rPr>
                <w:sz w:val="28"/>
              </w:rPr>
              <w:t>3</w:t>
            </w:r>
            <w:r>
              <w:rPr>
                <w:rFonts w:hint="eastAsia"/>
                <w:sz w:val="28"/>
              </w:rPr>
              <w:t>授权委托书给</w:t>
            </w:r>
            <w:r w:rsidR="0039239B">
              <w:rPr>
                <w:rFonts w:hint="eastAsia"/>
                <w:sz w:val="28"/>
              </w:rPr>
              <w:t>秘书处</w:t>
            </w:r>
            <w:r>
              <w:rPr>
                <w:rFonts w:hint="eastAsia"/>
                <w:sz w:val="28"/>
              </w:rPr>
              <w:t>。</w:t>
            </w:r>
          </w:p>
        </w:tc>
      </w:tr>
    </w:tbl>
    <w:p w:rsidR="00CC2591" w:rsidRPr="00CC2591" w:rsidRDefault="00CC2591" w:rsidP="00E30C35">
      <w:pPr>
        <w:widowControl/>
        <w:jc w:val="left"/>
        <w:rPr>
          <w:rFonts w:ascii="仿宋_GB2312"/>
        </w:rPr>
      </w:pPr>
    </w:p>
    <w:sectPr w:rsidR="00CC2591" w:rsidRPr="00CC2591">
      <w:footerReference w:type="even" r:id="rId10"/>
      <w:footerReference w:type="default" r:id="rId11"/>
      <w:footerReference w:type="first" r:id="rId12"/>
      <w:pgSz w:w="11906" w:h="16838"/>
      <w:pgMar w:top="2098" w:right="1474" w:bottom="1985" w:left="1588" w:header="851" w:footer="1134" w:gutter="0"/>
      <w:cols w:space="425"/>
      <w:docGrid w:type="linesAndChars" w:linePitch="560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6C66" w:rsidRDefault="00836C66">
      <w:r>
        <w:separator/>
      </w:r>
    </w:p>
  </w:endnote>
  <w:endnote w:type="continuationSeparator" w:id="0">
    <w:p w:rsidR="00836C66" w:rsidRDefault="00836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小标宋简体">
    <w:altName w:val="Arial Unicode MS"/>
    <w:charset w:val="86"/>
    <w:family w:val="script"/>
    <w:pitch w:val="default"/>
    <w:sig w:usb0="00000000" w:usb1="184F6CFA" w:usb2="00000012" w:usb3="00000000" w:csb0="0004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7FB6" w:rsidRDefault="00FC3A9E" w:rsidP="006F3853">
    <w:pPr>
      <w:pStyle w:val="a8"/>
      <w:framePr w:w="2273" w:wrap="around" w:vAnchor="text" w:hAnchor="page" w:x="825" w:y="159"/>
      <w:ind w:leftChars="150" w:left="480" w:rightChars="150" w:right="480"/>
      <w:rPr>
        <w:rFonts w:eastAsia="宋体"/>
      </w:rPr>
    </w:pPr>
    <w:r>
      <w:rPr>
        <w:rStyle w:val="ab"/>
        <w:rFonts w:hint="eastAsia"/>
        <w:sz w:val="28"/>
      </w:rPr>
      <w:t>—</w:t>
    </w:r>
    <w:r>
      <w:rPr>
        <w:rStyle w:val="ab"/>
        <w:sz w:val="28"/>
      </w:rPr>
      <w:fldChar w:fldCharType="begin"/>
    </w:r>
    <w:r>
      <w:rPr>
        <w:rStyle w:val="ab"/>
        <w:sz w:val="28"/>
      </w:rPr>
      <w:instrText xml:space="preserve">PAGE  </w:instrText>
    </w:r>
    <w:r>
      <w:rPr>
        <w:rStyle w:val="ab"/>
        <w:sz w:val="28"/>
      </w:rPr>
      <w:fldChar w:fldCharType="separate"/>
    </w:r>
    <w:r w:rsidR="00C22D5C">
      <w:rPr>
        <w:rStyle w:val="ab"/>
        <w:noProof/>
        <w:sz w:val="28"/>
      </w:rPr>
      <w:t>2</w:t>
    </w:r>
    <w:r>
      <w:rPr>
        <w:rStyle w:val="ab"/>
        <w:sz w:val="28"/>
      </w:rPr>
      <w:fldChar w:fldCharType="end"/>
    </w:r>
    <w:r>
      <w:rPr>
        <w:rStyle w:val="ab"/>
        <w:rFonts w:hint="eastAsia"/>
        <w:sz w:val="28"/>
      </w:rPr>
      <w:t>—</w:t>
    </w:r>
  </w:p>
  <w:p w:rsidR="00647FB6" w:rsidRDefault="00647FB6">
    <w:pPr>
      <w:pStyle w:val="a8"/>
      <w:ind w:right="32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7FB6" w:rsidRDefault="00FC3A9E" w:rsidP="006F3853">
    <w:pPr>
      <w:pStyle w:val="a8"/>
      <w:framePr w:w="2190" w:wrap="around" w:vAnchor="text" w:hAnchor="page" w:x="8675" w:y="168"/>
      <w:ind w:leftChars="150" w:left="480" w:rightChars="150" w:right="480"/>
    </w:pPr>
    <w:r>
      <w:rPr>
        <w:rStyle w:val="ab"/>
        <w:rFonts w:hint="eastAsia"/>
        <w:sz w:val="28"/>
      </w:rPr>
      <w:t>—</w:t>
    </w:r>
    <w:r>
      <w:rPr>
        <w:rStyle w:val="ab"/>
        <w:sz w:val="28"/>
      </w:rPr>
      <w:fldChar w:fldCharType="begin"/>
    </w:r>
    <w:r>
      <w:rPr>
        <w:rStyle w:val="ab"/>
        <w:sz w:val="28"/>
      </w:rPr>
      <w:instrText xml:space="preserve">PAGE  </w:instrText>
    </w:r>
    <w:r>
      <w:rPr>
        <w:rStyle w:val="ab"/>
        <w:sz w:val="28"/>
      </w:rPr>
      <w:fldChar w:fldCharType="separate"/>
    </w:r>
    <w:r w:rsidR="00C22D5C">
      <w:rPr>
        <w:rStyle w:val="ab"/>
        <w:noProof/>
        <w:sz w:val="28"/>
      </w:rPr>
      <w:t>1</w:t>
    </w:r>
    <w:r>
      <w:rPr>
        <w:rStyle w:val="ab"/>
        <w:sz w:val="28"/>
      </w:rPr>
      <w:fldChar w:fldCharType="end"/>
    </w:r>
    <w:r>
      <w:rPr>
        <w:rStyle w:val="ab"/>
        <w:rFonts w:hint="eastAsia"/>
        <w:sz w:val="28"/>
      </w:rPr>
      <w:t>—</w:t>
    </w:r>
  </w:p>
  <w:p w:rsidR="00647FB6" w:rsidRDefault="00647FB6">
    <w:pPr>
      <w:pStyle w:val="a8"/>
      <w:ind w:right="32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7FB6" w:rsidRDefault="00647FB6">
    <w:pPr>
      <w:pStyle w:val="a8"/>
      <w:ind w:right="3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6C66" w:rsidRDefault="00836C66">
      <w:r>
        <w:separator/>
      </w:r>
    </w:p>
  </w:footnote>
  <w:footnote w:type="continuationSeparator" w:id="0">
    <w:p w:rsidR="00836C66" w:rsidRDefault="00836C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1B6AB1"/>
    <w:multiLevelType w:val="multilevel"/>
    <w:tmpl w:val="1C1B6AB1"/>
    <w:lvl w:ilvl="0">
      <w:start w:val="1"/>
      <w:numFmt w:val="chineseCountingThousand"/>
      <w:suff w:val="nothing"/>
      <w:lvlText w:val="第%1章"/>
      <w:lvlJc w:val="center"/>
      <w:pPr>
        <w:ind w:left="0" w:firstLine="288"/>
      </w:pPr>
      <w:rPr>
        <w:rFonts w:ascii="黑体" w:eastAsia="黑体" w:hint="eastAsia"/>
        <w:sz w:val="32"/>
      </w:r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  <w:rPr>
        <w:rFonts w:hint="eastAsia"/>
      </w:r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  <w:rPr>
        <w:rFonts w:hint="eastAsia"/>
      </w:r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  <w:rPr>
        <w:rFonts w:hint="eastAsia"/>
      </w:r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1">
    <w:nsid w:val="235F24C9"/>
    <w:multiLevelType w:val="multilevel"/>
    <w:tmpl w:val="235F24C9"/>
    <w:lvl w:ilvl="0">
      <w:start w:val="1"/>
      <w:numFmt w:val="chineseCountingThousand"/>
      <w:pStyle w:val="1"/>
      <w:lvlText w:val="第%1章    "/>
      <w:lvlJc w:val="left"/>
      <w:pPr>
        <w:tabs>
          <w:tab w:val="left" w:pos="420"/>
        </w:tabs>
        <w:ind w:left="0" w:firstLine="0"/>
      </w:pPr>
      <w:rPr>
        <w:rFonts w:ascii="Times New Roman" w:hAnsi="Times New Roman" w:cs="Times New Roman"/>
        <w:sz w:val="32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53484200"/>
    <w:multiLevelType w:val="multilevel"/>
    <w:tmpl w:val="53484200"/>
    <w:lvl w:ilvl="0">
      <w:start w:val="1"/>
      <w:numFmt w:val="decimal"/>
      <w:suff w:val="nothing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3">
    <w:nsid w:val="5F4B11E2"/>
    <w:multiLevelType w:val="multilevel"/>
    <w:tmpl w:val="5F4B11E2"/>
    <w:lvl w:ilvl="0">
      <w:start w:val="1"/>
      <w:numFmt w:val="decimal"/>
      <w:suff w:val="nothing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58"/>
  <w:drawingGridVerticalSpacing w:val="280"/>
  <w:displayHorizontalDrawingGridEvery w:val="0"/>
  <w:displayVerticalDrawingGridEvery w:val="2"/>
  <w:doNotShadeFormData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3D"/>
    <w:rsid w:val="00001D41"/>
    <w:rsid w:val="000021A4"/>
    <w:rsid w:val="0000371B"/>
    <w:rsid w:val="00010C2F"/>
    <w:rsid w:val="0001122F"/>
    <w:rsid w:val="000116E9"/>
    <w:rsid w:val="000153C5"/>
    <w:rsid w:val="0002011F"/>
    <w:rsid w:val="00026DBA"/>
    <w:rsid w:val="0003071B"/>
    <w:rsid w:val="00034214"/>
    <w:rsid w:val="000409EE"/>
    <w:rsid w:val="00052DB6"/>
    <w:rsid w:val="000542BC"/>
    <w:rsid w:val="000551D4"/>
    <w:rsid w:val="00056AE2"/>
    <w:rsid w:val="00060FB6"/>
    <w:rsid w:val="000612AA"/>
    <w:rsid w:val="0006182E"/>
    <w:rsid w:val="00062867"/>
    <w:rsid w:val="0006362A"/>
    <w:rsid w:val="00065036"/>
    <w:rsid w:val="0006644B"/>
    <w:rsid w:val="00070E9B"/>
    <w:rsid w:val="000710E9"/>
    <w:rsid w:val="0007166B"/>
    <w:rsid w:val="00083CC1"/>
    <w:rsid w:val="00094336"/>
    <w:rsid w:val="00095615"/>
    <w:rsid w:val="00096584"/>
    <w:rsid w:val="000A1D08"/>
    <w:rsid w:val="000A44EA"/>
    <w:rsid w:val="000A5E92"/>
    <w:rsid w:val="000B5E58"/>
    <w:rsid w:val="000B6E86"/>
    <w:rsid w:val="000C2852"/>
    <w:rsid w:val="000C2B6C"/>
    <w:rsid w:val="000C42D6"/>
    <w:rsid w:val="000C6DB8"/>
    <w:rsid w:val="000D02C1"/>
    <w:rsid w:val="000D2DDC"/>
    <w:rsid w:val="000E18CD"/>
    <w:rsid w:val="000E72C7"/>
    <w:rsid w:val="000F0069"/>
    <w:rsid w:val="000F16E9"/>
    <w:rsid w:val="000F2AE2"/>
    <w:rsid w:val="00100FE2"/>
    <w:rsid w:val="00102BE3"/>
    <w:rsid w:val="001058DC"/>
    <w:rsid w:val="00105A8E"/>
    <w:rsid w:val="00107972"/>
    <w:rsid w:val="0011341B"/>
    <w:rsid w:val="0012089C"/>
    <w:rsid w:val="00120A53"/>
    <w:rsid w:val="00121419"/>
    <w:rsid w:val="0012268B"/>
    <w:rsid w:val="00123CC5"/>
    <w:rsid w:val="00124529"/>
    <w:rsid w:val="00126A42"/>
    <w:rsid w:val="00132B22"/>
    <w:rsid w:val="00132D36"/>
    <w:rsid w:val="00134F1B"/>
    <w:rsid w:val="0013565E"/>
    <w:rsid w:val="00143332"/>
    <w:rsid w:val="001442C2"/>
    <w:rsid w:val="00152CBC"/>
    <w:rsid w:val="00153122"/>
    <w:rsid w:val="00153E8F"/>
    <w:rsid w:val="00154617"/>
    <w:rsid w:val="00154A48"/>
    <w:rsid w:val="00154AED"/>
    <w:rsid w:val="00154B6B"/>
    <w:rsid w:val="00160470"/>
    <w:rsid w:val="001656FF"/>
    <w:rsid w:val="00167185"/>
    <w:rsid w:val="00176EFC"/>
    <w:rsid w:val="00186BF0"/>
    <w:rsid w:val="0019015B"/>
    <w:rsid w:val="00191752"/>
    <w:rsid w:val="00194638"/>
    <w:rsid w:val="00197F73"/>
    <w:rsid w:val="001A0E04"/>
    <w:rsid w:val="001A3AF1"/>
    <w:rsid w:val="001A61EC"/>
    <w:rsid w:val="001B12FB"/>
    <w:rsid w:val="001B2414"/>
    <w:rsid w:val="001B7AB1"/>
    <w:rsid w:val="001C34E5"/>
    <w:rsid w:val="001C433F"/>
    <w:rsid w:val="001D1BF0"/>
    <w:rsid w:val="001D1D7D"/>
    <w:rsid w:val="001D4801"/>
    <w:rsid w:val="001D4C82"/>
    <w:rsid w:val="001D4F76"/>
    <w:rsid w:val="001E03D4"/>
    <w:rsid w:val="001E0D40"/>
    <w:rsid w:val="001E2008"/>
    <w:rsid w:val="001E4456"/>
    <w:rsid w:val="001E4D7F"/>
    <w:rsid w:val="001E65A5"/>
    <w:rsid w:val="001E6B21"/>
    <w:rsid w:val="001F03F0"/>
    <w:rsid w:val="001F0499"/>
    <w:rsid w:val="001F0ADE"/>
    <w:rsid w:val="001F11AA"/>
    <w:rsid w:val="001F393E"/>
    <w:rsid w:val="001F4A30"/>
    <w:rsid w:val="001F63CC"/>
    <w:rsid w:val="001F7208"/>
    <w:rsid w:val="001F7CAB"/>
    <w:rsid w:val="00200B2C"/>
    <w:rsid w:val="00203C7A"/>
    <w:rsid w:val="00207711"/>
    <w:rsid w:val="00210AF2"/>
    <w:rsid w:val="002179A1"/>
    <w:rsid w:val="00221774"/>
    <w:rsid w:val="00224A6E"/>
    <w:rsid w:val="0023365F"/>
    <w:rsid w:val="002338D0"/>
    <w:rsid w:val="00236095"/>
    <w:rsid w:val="00241A3C"/>
    <w:rsid w:val="00245B56"/>
    <w:rsid w:val="00263E0E"/>
    <w:rsid w:val="00265D89"/>
    <w:rsid w:val="00267B9F"/>
    <w:rsid w:val="002719FD"/>
    <w:rsid w:val="0027383A"/>
    <w:rsid w:val="00277075"/>
    <w:rsid w:val="00277A3E"/>
    <w:rsid w:val="002834F5"/>
    <w:rsid w:val="00284971"/>
    <w:rsid w:val="0028760B"/>
    <w:rsid w:val="002912A0"/>
    <w:rsid w:val="00292E12"/>
    <w:rsid w:val="002939D4"/>
    <w:rsid w:val="00293B67"/>
    <w:rsid w:val="002953C9"/>
    <w:rsid w:val="002A57F1"/>
    <w:rsid w:val="002B5700"/>
    <w:rsid w:val="002C0EC9"/>
    <w:rsid w:val="002C1EDE"/>
    <w:rsid w:val="002C3E47"/>
    <w:rsid w:val="002D348E"/>
    <w:rsid w:val="002E1ED3"/>
    <w:rsid w:val="002E3264"/>
    <w:rsid w:val="002E51E5"/>
    <w:rsid w:val="002E5853"/>
    <w:rsid w:val="002E683E"/>
    <w:rsid w:val="002F0451"/>
    <w:rsid w:val="002F2E65"/>
    <w:rsid w:val="002F62A6"/>
    <w:rsid w:val="002F6766"/>
    <w:rsid w:val="002F7092"/>
    <w:rsid w:val="002F71E0"/>
    <w:rsid w:val="00303B5D"/>
    <w:rsid w:val="00310D76"/>
    <w:rsid w:val="00310F72"/>
    <w:rsid w:val="003132B4"/>
    <w:rsid w:val="00316EE5"/>
    <w:rsid w:val="00321070"/>
    <w:rsid w:val="00322D22"/>
    <w:rsid w:val="003247AF"/>
    <w:rsid w:val="0033008C"/>
    <w:rsid w:val="00332C5C"/>
    <w:rsid w:val="0033496E"/>
    <w:rsid w:val="00334BAA"/>
    <w:rsid w:val="00334EF9"/>
    <w:rsid w:val="003353D6"/>
    <w:rsid w:val="003522EC"/>
    <w:rsid w:val="00352607"/>
    <w:rsid w:val="00352D4B"/>
    <w:rsid w:val="00355B20"/>
    <w:rsid w:val="00361465"/>
    <w:rsid w:val="0037308A"/>
    <w:rsid w:val="00391B17"/>
    <w:rsid w:val="00391D28"/>
    <w:rsid w:val="0039239B"/>
    <w:rsid w:val="00395C8F"/>
    <w:rsid w:val="003A2D57"/>
    <w:rsid w:val="003C0CB9"/>
    <w:rsid w:val="003C2EBB"/>
    <w:rsid w:val="003C32C1"/>
    <w:rsid w:val="003C4312"/>
    <w:rsid w:val="003D0811"/>
    <w:rsid w:val="003D086F"/>
    <w:rsid w:val="003D25C7"/>
    <w:rsid w:val="003D2919"/>
    <w:rsid w:val="003D3ACA"/>
    <w:rsid w:val="003D4C6E"/>
    <w:rsid w:val="003E39BC"/>
    <w:rsid w:val="003E3D4F"/>
    <w:rsid w:val="003E4F4B"/>
    <w:rsid w:val="003E630E"/>
    <w:rsid w:val="003F2384"/>
    <w:rsid w:val="003F2665"/>
    <w:rsid w:val="003F40C1"/>
    <w:rsid w:val="003F502F"/>
    <w:rsid w:val="00401289"/>
    <w:rsid w:val="00401AA6"/>
    <w:rsid w:val="0040482A"/>
    <w:rsid w:val="004048DA"/>
    <w:rsid w:val="00404AAE"/>
    <w:rsid w:val="0040614F"/>
    <w:rsid w:val="00406CAA"/>
    <w:rsid w:val="0041250A"/>
    <w:rsid w:val="00414EC6"/>
    <w:rsid w:val="00421415"/>
    <w:rsid w:val="00422824"/>
    <w:rsid w:val="00422A18"/>
    <w:rsid w:val="00424959"/>
    <w:rsid w:val="00424967"/>
    <w:rsid w:val="00424AF6"/>
    <w:rsid w:val="00427B4E"/>
    <w:rsid w:val="00430AB4"/>
    <w:rsid w:val="00432A72"/>
    <w:rsid w:val="004353B5"/>
    <w:rsid w:val="00435744"/>
    <w:rsid w:val="00435907"/>
    <w:rsid w:val="00436DF7"/>
    <w:rsid w:val="0044471A"/>
    <w:rsid w:val="004450B5"/>
    <w:rsid w:val="004563E1"/>
    <w:rsid w:val="004578D1"/>
    <w:rsid w:val="00457E3C"/>
    <w:rsid w:val="00463AEF"/>
    <w:rsid w:val="00470656"/>
    <w:rsid w:val="00470F0E"/>
    <w:rsid w:val="004714DC"/>
    <w:rsid w:val="00474815"/>
    <w:rsid w:val="00476560"/>
    <w:rsid w:val="00481CB9"/>
    <w:rsid w:val="004838E8"/>
    <w:rsid w:val="00483BF5"/>
    <w:rsid w:val="00483E9F"/>
    <w:rsid w:val="00484C5C"/>
    <w:rsid w:val="004857EA"/>
    <w:rsid w:val="00495531"/>
    <w:rsid w:val="004955E1"/>
    <w:rsid w:val="00496E4A"/>
    <w:rsid w:val="00497807"/>
    <w:rsid w:val="0049787C"/>
    <w:rsid w:val="004A0EBD"/>
    <w:rsid w:val="004A191F"/>
    <w:rsid w:val="004A4F0F"/>
    <w:rsid w:val="004A5430"/>
    <w:rsid w:val="004A71C0"/>
    <w:rsid w:val="004B1174"/>
    <w:rsid w:val="004B293C"/>
    <w:rsid w:val="004C0643"/>
    <w:rsid w:val="004D549B"/>
    <w:rsid w:val="004D6D0C"/>
    <w:rsid w:val="004E0779"/>
    <w:rsid w:val="004E0953"/>
    <w:rsid w:val="004E1B3E"/>
    <w:rsid w:val="004E216A"/>
    <w:rsid w:val="004E54F9"/>
    <w:rsid w:val="004F0643"/>
    <w:rsid w:val="004F4740"/>
    <w:rsid w:val="004F6A1E"/>
    <w:rsid w:val="00500AE8"/>
    <w:rsid w:val="0050167A"/>
    <w:rsid w:val="00501AE3"/>
    <w:rsid w:val="005070FD"/>
    <w:rsid w:val="0050745B"/>
    <w:rsid w:val="00511908"/>
    <w:rsid w:val="00514F6B"/>
    <w:rsid w:val="00515372"/>
    <w:rsid w:val="0051659B"/>
    <w:rsid w:val="005312F8"/>
    <w:rsid w:val="00535CAB"/>
    <w:rsid w:val="0054137B"/>
    <w:rsid w:val="0054339C"/>
    <w:rsid w:val="00543AAF"/>
    <w:rsid w:val="0054406F"/>
    <w:rsid w:val="00545CEC"/>
    <w:rsid w:val="005572A2"/>
    <w:rsid w:val="005573FE"/>
    <w:rsid w:val="0055760E"/>
    <w:rsid w:val="00557DC6"/>
    <w:rsid w:val="00562D4D"/>
    <w:rsid w:val="00563EFB"/>
    <w:rsid w:val="00564C02"/>
    <w:rsid w:val="00565F82"/>
    <w:rsid w:val="00567CDB"/>
    <w:rsid w:val="005701ED"/>
    <w:rsid w:val="005718A5"/>
    <w:rsid w:val="0057212D"/>
    <w:rsid w:val="00574125"/>
    <w:rsid w:val="00575E5F"/>
    <w:rsid w:val="00575E9A"/>
    <w:rsid w:val="00577FF0"/>
    <w:rsid w:val="005815E6"/>
    <w:rsid w:val="0058368D"/>
    <w:rsid w:val="005859C0"/>
    <w:rsid w:val="005863E4"/>
    <w:rsid w:val="0058698F"/>
    <w:rsid w:val="00592D2C"/>
    <w:rsid w:val="005940D4"/>
    <w:rsid w:val="005945EC"/>
    <w:rsid w:val="005A061E"/>
    <w:rsid w:val="005A3C1A"/>
    <w:rsid w:val="005A576D"/>
    <w:rsid w:val="005A6155"/>
    <w:rsid w:val="005A794E"/>
    <w:rsid w:val="005B221F"/>
    <w:rsid w:val="005B675F"/>
    <w:rsid w:val="005B6CF7"/>
    <w:rsid w:val="005C34C5"/>
    <w:rsid w:val="005D0796"/>
    <w:rsid w:val="005D141E"/>
    <w:rsid w:val="005D1BBB"/>
    <w:rsid w:val="005D528B"/>
    <w:rsid w:val="005D599C"/>
    <w:rsid w:val="005D69BD"/>
    <w:rsid w:val="005E29C1"/>
    <w:rsid w:val="005F02DE"/>
    <w:rsid w:val="005F0BB2"/>
    <w:rsid w:val="005F253F"/>
    <w:rsid w:val="00600592"/>
    <w:rsid w:val="00601847"/>
    <w:rsid w:val="00602EDA"/>
    <w:rsid w:val="0060353B"/>
    <w:rsid w:val="006060AA"/>
    <w:rsid w:val="006061B5"/>
    <w:rsid w:val="0061399F"/>
    <w:rsid w:val="00616363"/>
    <w:rsid w:val="00617E33"/>
    <w:rsid w:val="00625C00"/>
    <w:rsid w:val="00625C1D"/>
    <w:rsid w:val="006316B0"/>
    <w:rsid w:val="006333BA"/>
    <w:rsid w:val="00633A8D"/>
    <w:rsid w:val="00640D66"/>
    <w:rsid w:val="00640F25"/>
    <w:rsid w:val="00641441"/>
    <w:rsid w:val="006459D4"/>
    <w:rsid w:val="00646852"/>
    <w:rsid w:val="00646B6B"/>
    <w:rsid w:val="00647FB6"/>
    <w:rsid w:val="0065156C"/>
    <w:rsid w:val="00654BFD"/>
    <w:rsid w:val="00657552"/>
    <w:rsid w:val="0066061F"/>
    <w:rsid w:val="0066063A"/>
    <w:rsid w:val="00660EB3"/>
    <w:rsid w:val="0066370A"/>
    <w:rsid w:val="00663AB0"/>
    <w:rsid w:val="00664611"/>
    <w:rsid w:val="00665F5B"/>
    <w:rsid w:val="00667908"/>
    <w:rsid w:val="0067046E"/>
    <w:rsid w:val="00672EFB"/>
    <w:rsid w:val="006737B9"/>
    <w:rsid w:val="006760BA"/>
    <w:rsid w:val="00677F7D"/>
    <w:rsid w:val="0068000D"/>
    <w:rsid w:val="0068189C"/>
    <w:rsid w:val="006818E2"/>
    <w:rsid w:val="00681E66"/>
    <w:rsid w:val="00684B83"/>
    <w:rsid w:val="00693CAD"/>
    <w:rsid w:val="00697107"/>
    <w:rsid w:val="006A0267"/>
    <w:rsid w:val="006A090A"/>
    <w:rsid w:val="006A48D4"/>
    <w:rsid w:val="006A51DB"/>
    <w:rsid w:val="006B311E"/>
    <w:rsid w:val="006B6219"/>
    <w:rsid w:val="006C0FC1"/>
    <w:rsid w:val="006C2808"/>
    <w:rsid w:val="006C3C09"/>
    <w:rsid w:val="006C4102"/>
    <w:rsid w:val="006C498E"/>
    <w:rsid w:val="006C6008"/>
    <w:rsid w:val="006C6412"/>
    <w:rsid w:val="006D062E"/>
    <w:rsid w:val="006D546B"/>
    <w:rsid w:val="006E10AA"/>
    <w:rsid w:val="006E1512"/>
    <w:rsid w:val="006E1624"/>
    <w:rsid w:val="006E2B52"/>
    <w:rsid w:val="006E3F1A"/>
    <w:rsid w:val="006E79DC"/>
    <w:rsid w:val="006F2897"/>
    <w:rsid w:val="006F3853"/>
    <w:rsid w:val="006F3A7E"/>
    <w:rsid w:val="006F4A6A"/>
    <w:rsid w:val="006F62EA"/>
    <w:rsid w:val="006F6A35"/>
    <w:rsid w:val="00704D03"/>
    <w:rsid w:val="007125BA"/>
    <w:rsid w:val="007127FB"/>
    <w:rsid w:val="00715811"/>
    <w:rsid w:val="00723B9F"/>
    <w:rsid w:val="00725F51"/>
    <w:rsid w:val="0072686C"/>
    <w:rsid w:val="0073036C"/>
    <w:rsid w:val="00732632"/>
    <w:rsid w:val="00736CB4"/>
    <w:rsid w:val="00736CDE"/>
    <w:rsid w:val="007400E5"/>
    <w:rsid w:val="00741D9D"/>
    <w:rsid w:val="007431AA"/>
    <w:rsid w:val="007440F3"/>
    <w:rsid w:val="00746823"/>
    <w:rsid w:val="0075188E"/>
    <w:rsid w:val="00760A50"/>
    <w:rsid w:val="00770763"/>
    <w:rsid w:val="00773A7E"/>
    <w:rsid w:val="00774557"/>
    <w:rsid w:val="00775514"/>
    <w:rsid w:val="007755B5"/>
    <w:rsid w:val="007806A5"/>
    <w:rsid w:val="0078075A"/>
    <w:rsid w:val="007A669B"/>
    <w:rsid w:val="007A6DD9"/>
    <w:rsid w:val="007A7361"/>
    <w:rsid w:val="007B3966"/>
    <w:rsid w:val="007C067F"/>
    <w:rsid w:val="007C339C"/>
    <w:rsid w:val="007D1408"/>
    <w:rsid w:val="007D29FF"/>
    <w:rsid w:val="007D37C2"/>
    <w:rsid w:val="007E1539"/>
    <w:rsid w:val="007E1C40"/>
    <w:rsid w:val="007E2970"/>
    <w:rsid w:val="007E2E62"/>
    <w:rsid w:val="007E4A2E"/>
    <w:rsid w:val="007E5E79"/>
    <w:rsid w:val="007E75F4"/>
    <w:rsid w:val="007F22D3"/>
    <w:rsid w:val="007F3192"/>
    <w:rsid w:val="007F35DC"/>
    <w:rsid w:val="008056A1"/>
    <w:rsid w:val="00812F60"/>
    <w:rsid w:val="008178C7"/>
    <w:rsid w:val="00820AE0"/>
    <w:rsid w:val="00825429"/>
    <w:rsid w:val="00832C36"/>
    <w:rsid w:val="00833B8F"/>
    <w:rsid w:val="00834E2F"/>
    <w:rsid w:val="008363C0"/>
    <w:rsid w:val="00836C66"/>
    <w:rsid w:val="00837FAE"/>
    <w:rsid w:val="008410CA"/>
    <w:rsid w:val="00843524"/>
    <w:rsid w:val="00846060"/>
    <w:rsid w:val="00851377"/>
    <w:rsid w:val="00853124"/>
    <w:rsid w:val="00861E4F"/>
    <w:rsid w:val="00866AB2"/>
    <w:rsid w:val="00867AB3"/>
    <w:rsid w:val="00867F37"/>
    <w:rsid w:val="00870C54"/>
    <w:rsid w:val="0087108B"/>
    <w:rsid w:val="00874172"/>
    <w:rsid w:val="00877A08"/>
    <w:rsid w:val="008849DC"/>
    <w:rsid w:val="0088616C"/>
    <w:rsid w:val="008877A9"/>
    <w:rsid w:val="00890B9B"/>
    <w:rsid w:val="00891070"/>
    <w:rsid w:val="008A0DD8"/>
    <w:rsid w:val="008A6447"/>
    <w:rsid w:val="008A6A96"/>
    <w:rsid w:val="008B1432"/>
    <w:rsid w:val="008B178F"/>
    <w:rsid w:val="008B2C7F"/>
    <w:rsid w:val="008B7A5F"/>
    <w:rsid w:val="008C017D"/>
    <w:rsid w:val="008C479E"/>
    <w:rsid w:val="008C6DED"/>
    <w:rsid w:val="008D70F3"/>
    <w:rsid w:val="008E1174"/>
    <w:rsid w:val="008E2664"/>
    <w:rsid w:val="008E2A94"/>
    <w:rsid w:val="008E7C36"/>
    <w:rsid w:val="008F2D5A"/>
    <w:rsid w:val="008F64AA"/>
    <w:rsid w:val="008F7078"/>
    <w:rsid w:val="00903D97"/>
    <w:rsid w:val="00904B22"/>
    <w:rsid w:val="00905505"/>
    <w:rsid w:val="00911DFE"/>
    <w:rsid w:val="00913344"/>
    <w:rsid w:val="00913E66"/>
    <w:rsid w:val="00915443"/>
    <w:rsid w:val="009177D8"/>
    <w:rsid w:val="00917DC1"/>
    <w:rsid w:val="009266DF"/>
    <w:rsid w:val="00930BEB"/>
    <w:rsid w:val="00934A7B"/>
    <w:rsid w:val="00935522"/>
    <w:rsid w:val="00935AD6"/>
    <w:rsid w:val="009406ED"/>
    <w:rsid w:val="00941412"/>
    <w:rsid w:val="009418BE"/>
    <w:rsid w:val="00943069"/>
    <w:rsid w:val="009436DE"/>
    <w:rsid w:val="00943840"/>
    <w:rsid w:val="00944446"/>
    <w:rsid w:val="009466FD"/>
    <w:rsid w:val="00947D34"/>
    <w:rsid w:val="00952641"/>
    <w:rsid w:val="00952E77"/>
    <w:rsid w:val="0095547D"/>
    <w:rsid w:val="009612B5"/>
    <w:rsid w:val="00962D42"/>
    <w:rsid w:val="0096407D"/>
    <w:rsid w:val="00964514"/>
    <w:rsid w:val="00967BEA"/>
    <w:rsid w:val="00970A68"/>
    <w:rsid w:val="00971910"/>
    <w:rsid w:val="00975183"/>
    <w:rsid w:val="00986513"/>
    <w:rsid w:val="0099032C"/>
    <w:rsid w:val="00990C71"/>
    <w:rsid w:val="00994EF8"/>
    <w:rsid w:val="0099675B"/>
    <w:rsid w:val="00997C38"/>
    <w:rsid w:val="009A01C6"/>
    <w:rsid w:val="009A2C58"/>
    <w:rsid w:val="009A5701"/>
    <w:rsid w:val="009B2F39"/>
    <w:rsid w:val="009B3323"/>
    <w:rsid w:val="009B3D5F"/>
    <w:rsid w:val="009B4E53"/>
    <w:rsid w:val="009B6C63"/>
    <w:rsid w:val="009C2CB9"/>
    <w:rsid w:val="009C5945"/>
    <w:rsid w:val="009C6482"/>
    <w:rsid w:val="009D063D"/>
    <w:rsid w:val="009D097C"/>
    <w:rsid w:val="009D1F98"/>
    <w:rsid w:val="009D3896"/>
    <w:rsid w:val="009D54C9"/>
    <w:rsid w:val="009D6D83"/>
    <w:rsid w:val="009E2168"/>
    <w:rsid w:val="009E7140"/>
    <w:rsid w:val="009E7390"/>
    <w:rsid w:val="009F0499"/>
    <w:rsid w:val="009F2294"/>
    <w:rsid w:val="009F2584"/>
    <w:rsid w:val="009F4399"/>
    <w:rsid w:val="009F6049"/>
    <w:rsid w:val="00A0031D"/>
    <w:rsid w:val="00A03A26"/>
    <w:rsid w:val="00A058FE"/>
    <w:rsid w:val="00A06401"/>
    <w:rsid w:val="00A07373"/>
    <w:rsid w:val="00A10750"/>
    <w:rsid w:val="00A16CEE"/>
    <w:rsid w:val="00A17B67"/>
    <w:rsid w:val="00A23528"/>
    <w:rsid w:val="00A23F40"/>
    <w:rsid w:val="00A2504C"/>
    <w:rsid w:val="00A26C1E"/>
    <w:rsid w:val="00A273A1"/>
    <w:rsid w:val="00A33BB5"/>
    <w:rsid w:val="00A3611D"/>
    <w:rsid w:val="00A36C77"/>
    <w:rsid w:val="00A420B7"/>
    <w:rsid w:val="00A428A4"/>
    <w:rsid w:val="00A4449F"/>
    <w:rsid w:val="00A44622"/>
    <w:rsid w:val="00A4610A"/>
    <w:rsid w:val="00A46467"/>
    <w:rsid w:val="00A46B92"/>
    <w:rsid w:val="00A475C1"/>
    <w:rsid w:val="00A47798"/>
    <w:rsid w:val="00A50115"/>
    <w:rsid w:val="00A54A1A"/>
    <w:rsid w:val="00A643DB"/>
    <w:rsid w:val="00A7569F"/>
    <w:rsid w:val="00A76B4B"/>
    <w:rsid w:val="00A824C8"/>
    <w:rsid w:val="00A85885"/>
    <w:rsid w:val="00A90666"/>
    <w:rsid w:val="00A92A3E"/>
    <w:rsid w:val="00AA0D7E"/>
    <w:rsid w:val="00AB0C8A"/>
    <w:rsid w:val="00AB0CC0"/>
    <w:rsid w:val="00AB156F"/>
    <w:rsid w:val="00AB3C74"/>
    <w:rsid w:val="00AB7D6C"/>
    <w:rsid w:val="00AC50A3"/>
    <w:rsid w:val="00AD10ED"/>
    <w:rsid w:val="00AD655E"/>
    <w:rsid w:val="00AD7F49"/>
    <w:rsid w:val="00AE1F93"/>
    <w:rsid w:val="00AE52C7"/>
    <w:rsid w:val="00AE6D25"/>
    <w:rsid w:val="00AF112A"/>
    <w:rsid w:val="00AF49B0"/>
    <w:rsid w:val="00AF528F"/>
    <w:rsid w:val="00AF610D"/>
    <w:rsid w:val="00AF7734"/>
    <w:rsid w:val="00B01C0F"/>
    <w:rsid w:val="00B03BE8"/>
    <w:rsid w:val="00B10AB3"/>
    <w:rsid w:val="00B14CC7"/>
    <w:rsid w:val="00B14CD3"/>
    <w:rsid w:val="00B15295"/>
    <w:rsid w:val="00B17710"/>
    <w:rsid w:val="00B1798A"/>
    <w:rsid w:val="00B312EC"/>
    <w:rsid w:val="00B31F57"/>
    <w:rsid w:val="00B352F9"/>
    <w:rsid w:val="00B373BC"/>
    <w:rsid w:val="00B43DAE"/>
    <w:rsid w:val="00B463E4"/>
    <w:rsid w:val="00B50851"/>
    <w:rsid w:val="00B512AC"/>
    <w:rsid w:val="00B52ECA"/>
    <w:rsid w:val="00B536D3"/>
    <w:rsid w:val="00B5488A"/>
    <w:rsid w:val="00B6073A"/>
    <w:rsid w:val="00B60C4E"/>
    <w:rsid w:val="00B63897"/>
    <w:rsid w:val="00B65327"/>
    <w:rsid w:val="00B73635"/>
    <w:rsid w:val="00B76C1C"/>
    <w:rsid w:val="00B77333"/>
    <w:rsid w:val="00B830AD"/>
    <w:rsid w:val="00B85498"/>
    <w:rsid w:val="00B90A5B"/>
    <w:rsid w:val="00B9303C"/>
    <w:rsid w:val="00B94150"/>
    <w:rsid w:val="00BA43CE"/>
    <w:rsid w:val="00BA4F66"/>
    <w:rsid w:val="00BA6DEB"/>
    <w:rsid w:val="00BA6E86"/>
    <w:rsid w:val="00BA7389"/>
    <w:rsid w:val="00BB0A33"/>
    <w:rsid w:val="00BB147D"/>
    <w:rsid w:val="00BB1EB8"/>
    <w:rsid w:val="00BB36EA"/>
    <w:rsid w:val="00BB4804"/>
    <w:rsid w:val="00BB4911"/>
    <w:rsid w:val="00BC09AC"/>
    <w:rsid w:val="00BC3F6F"/>
    <w:rsid w:val="00BC4623"/>
    <w:rsid w:val="00BC4A1E"/>
    <w:rsid w:val="00BC6224"/>
    <w:rsid w:val="00BC7223"/>
    <w:rsid w:val="00BD15AE"/>
    <w:rsid w:val="00BD3399"/>
    <w:rsid w:val="00BD348F"/>
    <w:rsid w:val="00BD3C29"/>
    <w:rsid w:val="00BD4C11"/>
    <w:rsid w:val="00BD55EC"/>
    <w:rsid w:val="00BE2BDC"/>
    <w:rsid w:val="00BE4642"/>
    <w:rsid w:val="00BE5327"/>
    <w:rsid w:val="00BE59D8"/>
    <w:rsid w:val="00BE7CB2"/>
    <w:rsid w:val="00BF222B"/>
    <w:rsid w:val="00BF46BF"/>
    <w:rsid w:val="00C02812"/>
    <w:rsid w:val="00C0436F"/>
    <w:rsid w:val="00C04F41"/>
    <w:rsid w:val="00C0510A"/>
    <w:rsid w:val="00C1080D"/>
    <w:rsid w:val="00C1140C"/>
    <w:rsid w:val="00C16880"/>
    <w:rsid w:val="00C16C39"/>
    <w:rsid w:val="00C2110C"/>
    <w:rsid w:val="00C22D5C"/>
    <w:rsid w:val="00C249A3"/>
    <w:rsid w:val="00C2573C"/>
    <w:rsid w:val="00C26554"/>
    <w:rsid w:val="00C41CD3"/>
    <w:rsid w:val="00C428C3"/>
    <w:rsid w:val="00C43913"/>
    <w:rsid w:val="00C4636E"/>
    <w:rsid w:val="00C50CC3"/>
    <w:rsid w:val="00C65B92"/>
    <w:rsid w:val="00C6688F"/>
    <w:rsid w:val="00C66DA6"/>
    <w:rsid w:val="00C74B0E"/>
    <w:rsid w:val="00C754EE"/>
    <w:rsid w:val="00C764A4"/>
    <w:rsid w:val="00C77061"/>
    <w:rsid w:val="00C84BED"/>
    <w:rsid w:val="00C84FF2"/>
    <w:rsid w:val="00C861AC"/>
    <w:rsid w:val="00C86C25"/>
    <w:rsid w:val="00C907F9"/>
    <w:rsid w:val="00C944D8"/>
    <w:rsid w:val="00C967DA"/>
    <w:rsid w:val="00CA466A"/>
    <w:rsid w:val="00CA50FC"/>
    <w:rsid w:val="00CA5AEF"/>
    <w:rsid w:val="00CB1F36"/>
    <w:rsid w:val="00CB2F29"/>
    <w:rsid w:val="00CB64E5"/>
    <w:rsid w:val="00CC2591"/>
    <w:rsid w:val="00CC522C"/>
    <w:rsid w:val="00CC72C4"/>
    <w:rsid w:val="00CC7F80"/>
    <w:rsid w:val="00CD0E3B"/>
    <w:rsid w:val="00CD4EF2"/>
    <w:rsid w:val="00CE1050"/>
    <w:rsid w:val="00CE26C2"/>
    <w:rsid w:val="00CE2DE6"/>
    <w:rsid w:val="00CE3651"/>
    <w:rsid w:val="00CF18FE"/>
    <w:rsid w:val="00CF41B9"/>
    <w:rsid w:val="00CF4A5C"/>
    <w:rsid w:val="00D00249"/>
    <w:rsid w:val="00D00645"/>
    <w:rsid w:val="00D17212"/>
    <w:rsid w:val="00D20273"/>
    <w:rsid w:val="00D251A6"/>
    <w:rsid w:val="00D2660A"/>
    <w:rsid w:val="00D475EB"/>
    <w:rsid w:val="00D50EC0"/>
    <w:rsid w:val="00D52A92"/>
    <w:rsid w:val="00D53D31"/>
    <w:rsid w:val="00D544DB"/>
    <w:rsid w:val="00D551A8"/>
    <w:rsid w:val="00D60FE9"/>
    <w:rsid w:val="00D616A4"/>
    <w:rsid w:val="00D64A72"/>
    <w:rsid w:val="00D70073"/>
    <w:rsid w:val="00D70B35"/>
    <w:rsid w:val="00D71AA7"/>
    <w:rsid w:val="00D72D5E"/>
    <w:rsid w:val="00D8324B"/>
    <w:rsid w:val="00D85961"/>
    <w:rsid w:val="00D879F4"/>
    <w:rsid w:val="00D904C3"/>
    <w:rsid w:val="00D9079B"/>
    <w:rsid w:val="00D92172"/>
    <w:rsid w:val="00DA7120"/>
    <w:rsid w:val="00DB058E"/>
    <w:rsid w:val="00DB284D"/>
    <w:rsid w:val="00DB2E96"/>
    <w:rsid w:val="00DC0EB5"/>
    <w:rsid w:val="00DD0AFF"/>
    <w:rsid w:val="00DD1150"/>
    <w:rsid w:val="00DE1433"/>
    <w:rsid w:val="00DE1858"/>
    <w:rsid w:val="00DE1CAB"/>
    <w:rsid w:val="00DE2B76"/>
    <w:rsid w:val="00DE6317"/>
    <w:rsid w:val="00DE76B6"/>
    <w:rsid w:val="00DF02C7"/>
    <w:rsid w:val="00DF2A67"/>
    <w:rsid w:val="00DF337D"/>
    <w:rsid w:val="00DF5DB2"/>
    <w:rsid w:val="00DF6B68"/>
    <w:rsid w:val="00DF7645"/>
    <w:rsid w:val="00E02143"/>
    <w:rsid w:val="00E02363"/>
    <w:rsid w:val="00E02AE7"/>
    <w:rsid w:val="00E0414A"/>
    <w:rsid w:val="00E059B9"/>
    <w:rsid w:val="00E059C4"/>
    <w:rsid w:val="00E112EE"/>
    <w:rsid w:val="00E137B8"/>
    <w:rsid w:val="00E1470D"/>
    <w:rsid w:val="00E17190"/>
    <w:rsid w:val="00E1752F"/>
    <w:rsid w:val="00E2072B"/>
    <w:rsid w:val="00E22310"/>
    <w:rsid w:val="00E223D6"/>
    <w:rsid w:val="00E30C35"/>
    <w:rsid w:val="00E30E9D"/>
    <w:rsid w:val="00E31FA7"/>
    <w:rsid w:val="00E36241"/>
    <w:rsid w:val="00E37C26"/>
    <w:rsid w:val="00E40026"/>
    <w:rsid w:val="00E42007"/>
    <w:rsid w:val="00E4312D"/>
    <w:rsid w:val="00E4448E"/>
    <w:rsid w:val="00E453FC"/>
    <w:rsid w:val="00E467C9"/>
    <w:rsid w:val="00E47A3F"/>
    <w:rsid w:val="00E510D7"/>
    <w:rsid w:val="00E5332F"/>
    <w:rsid w:val="00E57043"/>
    <w:rsid w:val="00E632DF"/>
    <w:rsid w:val="00E7181C"/>
    <w:rsid w:val="00E74A44"/>
    <w:rsid w:val="00E80EAB"/>
    <w:rsid w:val="00E85E95"/>
    <w:rsid w:val="00E86F3D"/>
    <w:rsid w:val="00E91A97"/>
    <w:rsid w:val="00E920E1"/>
    <w:rsid w:val="00E957B8"/>
    <w:rsid w:val="00E968A3"/>
    <w:rsid w:val="00EB23DC"/>
    <w:rsid w:val="00EB3EEE"/>
    <w:rsid w:val="00EB5AA3"/>
    <w:rsid w:val="00EC0679"/>
    <w:rsid w:val="00EC3031"/>
    <w:rsid w:val="00EC3EE5"/>
    <w:rsid w:val="00EC5D2A"/>
    <w:rsid w:val="00EC6FDF"/>
    <w:rsid w:val="00ED0645"/>
    <w:rsid w:val="00ED06AA"/>
    <w:rsid w:val="00ED1CED"/>
    <w:rsid w:val="00ED4E90"/>
    <w:rsid w:val="00EE05C9"/>
    <w:rsid w:val="00EE2AF5"/>
    <w:rsid w:val="00EE494D"/>
    <w:rsid w:val="00EE69BC"/>
    <w:rsid w:val="00EF159E"/>
    <w:rsid w:val="00EF5078"/>
    <w:rsid w:val="00F0397F"/>
    <w:rsid w:val="00F03D1F"/>
    <w:rsid w:val="00F07711"/>
    <w:rsid w:val="00F1731B"/>
    <w:rsid w:val="00F17D42"/>
    <w:rsid w:val="00F20BF4"/>
    <w:rsid w:val="00F22155"/>
    <w:rsid w:val="00F25FFD"/>
    <w:rsid w:val="00F37135"/>
    <w:rsid w:val="00F45F60"/>
    <w:rsid w:val="00F5308D"/>
    <w:rsid w:val="00F73527"/>
    <w:rsid w:val="00F77B88"/>
    <w:rsid w:val="00F80229"/>
    <w:rsid w:val="00F80BC4"/>
    <w:rsid w:val="00F81C7F"/>
    <w:rsid w:val="00F834A3"/>
    <w:rsid w:val="00F83AEF"/>
    <w:rsid w:val="00F90157"/>
    <w:rsid w:val="00F93DBE"/>
    <w:rsid w:val="00F942EC"/>
    <w:rsid w:val="00F959EB"/>
    <w:rsid w:val="00FA51B4"/>
    <w:rsid w:val="00FA610D"/>
    <w:rsid w:val="00FA6577"/>
    <w:rsid w:val="00FA7947"/>
    <w:rsid w:val="00FB265E"/>
    <w:rsid w:val="00FB5557"/>
    <w:rsid w:val="00FB6946"/>
    <w:rsid w:val="00FC1A1E"/>
    <w:rsid w:val="00FC239F"/>
    <w:rsid w:val="00FC2F78"/>
    <w:rsid w:val="00FC3A9E"/>
    <w:rsid w:val="00FC7AC5"/>
    <w:rsid w:val="00FD2671"/>
    <w:rsid w:val="00FD26D8"/>
    <w:rsid w:val="00FD31B1"/>
    <w:rsid w:val="00FE080A"/>
    <w:rsid w:val="00FE16C9"/>
    <w:rsid w:val="00FE2AD5"/>
    <w:rsid w:val="00FE2BAB"/>
    <w:rsid w:val="00FE61C2"/>
    <w:rsid w:val="00FE6B86"/>
    <w:rsid w:val="00FE6BDD"/>
    <w:rsid w:val="00FF4F7A"/>
    <w:rsid w:val="00FF6861"/>
    <w:rsid w:val="01117291"/>
    <w:rsid w:val="013750FD"/>
    <w:rsid w:val="017165B7"/>
    <w:rsid w:val="01C34939"/>
    <w:rsid w:val="01EE5E5A"/>
    <w:rsid w:val="01F0508F"/>
    <w:rsid w:val="02BC7D06"/>
    <w:rsid w:val="02CB1CF7"/>
    <w:rsid w:val="03182BA3"/>
    <w:rsid w:val="03FF60FC"/>
    <w:rsid w:val="044D50FC"/>
    <w:rsid w:val="04653A59"/>
    <w:rsid w:val="04EE6171"/>
    <w:rsid w:val="05D215EF"/>
    <w:rsid w:val="05D90BCF"/>
    <w:rsid w:val="05F23A3F"/>
    <w:rsid w:val="060E309D"/>
    <w:rsid w:val="06604E4C"/>
    <w:rsid w:val="06B62CBE"/>
    <w:rsid w:val="06E95DE7"/>
    <w:rsid w:val="072E0AA7"/>
    <w:rsid w:val="08E104C7"/>
    <w:rsid w:val="09FA0BED"/>
    <w:rsid w:val="0B9F6417"/>
    <w:rsid w:val="0C580AA0"/>
    <w:rsid w:val="0E884F40"/>
    <w:rsid w:val="0FB87AA7"/>
    <w:rsid w:val="10EC5C5A"/>
    <w:rsid w:val="113B0990"/>
    <w:rsid w:val="12742C70"/>
    <w:rsid w:val="1283439D"/>
    <w:rsid w:val="14F721EE"/>
    <w:rsid w:val="156E44B7"/>
    <w:rsid w:val="163065E9"/>
    <w:rsid w:val="186E33F9"/>
    <w:rsid w:val="19CF3767"/>
    <w:rsid w:val="1A776456"/>
    <w:rsid w:val="1AFE6CB6"/>
    <w:rsid w:val="1BA23AE5"/>
    <w:rsid w:val="1C346454"/>
    <w:rsid w:val="1CFF6D16"/>
    <w:rsid w:val="1D4E37F9"/>
    <w:rsid w:val="1EA2204E"/>
    <w:rsid w:val="1F8B4890"/>
    <w:rsid w:val="1FBA018D"/>
    <w:rsid w:val="1FCA4D36"/>
    <w:rsid w:val="20A7394C"/>
    <w:rsid w:val="218F75CC"/>
    <w:rsid w:val="21A954A2"/>
    <w:rsid w:val="22C00F1B"/>
    <w:rsid w:val="22CA56D0"/>
    <w:rsid w:val="2392443F"/>
    <w:rsid w:val="24C85C3F"/>
    <w:rsid w:val="24DE36B4"/>
    <w:rsid w:val="257302A1"/>
    <w:rsid w:val="25B20DC9"/>
    <w:rsid w:val="264B4D7A"/>
    <w:rsid w:val="26ED5E31"/>
    <w:rsid w:val="281C2BC6"/>
    <w:rsid w:val="28B210E0"/>
    <w:rsid w:val="28BC1F5F"/>
    <w:rsid w:val="2920604A"/>
    <w:rsid w:val="299D3B3E"/>
    <w:rsid w:val="2A6D3510"/>
    <w:rsid w:val="2BEE242F"/>
    <w:rsid w:val="2D095047"/>
    <w:rsid w:val="2E1E4B22"/>
    <w:rsid w:val="2E24482E"/>
    <w:rsid w:val="2ED148FB"/>
    <w:rsid w:val="30940629"/>
    <w:rsid w:val="309B06AC"/>
    <w:rsid w:val="30FA3624"/>
    <w:rsid w:val="313E79B5"/>
    <w:rsid w:val="320C1861"/>
    <w:rsid w:val="32BD0DAD"/>
    <w:rsid w:val="34781430"/>
    <w:rsid w:val="34C24459"/>
    <w:rsid w:val="35F5085E"/>
    <w:rsid w:val="361D3657"/>
    <w:rsid w:val="3623361D"/>
    <w:rsid w:val="364517E5"/>
    <w:rsid w:val="365D08DD"/>
    <w:rsid w:val="36914A2B"/>
    <w:rsid w:val="3710594F"/>
    <w:rsid w:val="372B4BAD"/>
    <w:rsid w:val="376E08C8"/>
    <w:rsid w:val="389570D8"/>
    <w:rsid w:val="389B56ED"/>
    <w:rsid w:val="39131727"/>
    <w:rsid w:val="39601FFC"/>
    <w:rsid w:val="39E82BB3"/>
    <w:rsid w:val="3A777A93"/>
    <w:rsid w:val="3A7E7241"/>
    <w:rsid w:val="3DFD29A6"/>
    <w:rsid w:val="3E1B256D"/>
    <w:rsid w:val="3E246184"/>
    <w:rsid w:val="3FCC0881"/>
    <w:rsid w:val="403D7F7E"/>
    <w:rsid w:val="40970E8F"/>
    <w:rsid w:val="40EC58C2"/>
    <w:rsid w:val="41214BFD"/>
    <w:rsid w:val="41344930"/>
    <w:rsid w:val="413606A8"/>
    <w:rsid w:val="42F00D2B"/>
    <w:rsid w:val="43E96CDE"/>
    <w:rsid w:val="43EE7018"/>
    <w:rsid w:val="442E38B9"/>
    <w:rsid w:val="450D7972"/>
    <w:rsid w:val="45C75D73"/>
    <w:rsid w:val="46A77952"/>
    <w:rsid w:val="46CA03D8"/>
    <w:rsid w:val="474B4782"/>
    <w:rsid w:val="47FE7A46"/>
    <w:rsid w:val="485B27A2"/>
    <w:rsid w:val="49BC3715"/>
    <w:rsid w:val="4B5A425A"/>
    <w:rsid w:val="4C3B3017"/>
    <w:rsid w:val="4C452513"/>
    <w:rsid w:val="4CA54934"/>
    <w:rsid w:val="4D6245D3"/>
    <w:rsid w:val="4D8C33FE"/>
    <w:rsid w:val="50733151"/>
    <w:rsid w:val="50B957F5"/>
    <w:rsid w:val="515D3A2F"/>
    <w:rsid w:val="51C67537"/>
    <w:rsid w:val="52DE46FC"/>
    <w:rsid w:val="53F1220D"/>
    <w:rsid w:val="544D38E7"/>
    <w:rsid w:val="548412D3"/>
    <w:rsid w:val="558C6691"/>
    <w:rsid w:val="56CF34ED"/>
    <w:rsid w:val="5782784F"/>
    <w:rsid w:val="57BC1CEB"/>
    <w:rsid w:val="58562F86"/>
    <w:rsid w:val="589D3949"/>
    <w:rsid w:val="59B241EC"/>
    <w:rsid w:val="5A186745"/>
    <w:rsid w:val="5C2238AB"/>
    <w:rsid w:val="5DE057CC"/>
    <w:rsid w:val="5E167440"/>
    <w:rsid w:val="5EEC01A1"/>
    <w:rsid w:val="5F716A31"/>
    <w:rsid w:val="606A5821"/>
    <w:rsid w:val="60DB671F"/>
    <w:rsid w:val="612C0D28"/>
    <w:rsid w:val="61A93AD4"/>
    <w:rsid w:val="626D15F8"/>
    <w:rsid w:val="63402869"/>
    <w:rsid w:val="634A36E8"/>
    <w:rsid w:val="6400437D"/>
    <w:rsid w:val="6412104B"/>
    <w:rsid w:val="65312DB1"/>
    <w:rsid w:val="658253BB"/>
    <w:rsid w:val="668A1EC9"/>
    <w:rsid w:val="678C0773"/>
    <w:rsid w:val="678C0C40"/>
    <w:rsid w:val="67F73E3E"/>
    <w:rsid w:val="68F4037D"/>
    <w:rsid w:val="69843FDA"/>
    <w:rsid w:val="69877444"/>
    <w:rsid w:val="6A3B3D8A"/>
    <w:rsid w:val="6ACF10A2"/>
    <w:rsid w:val="6B581098"/>
    <w:rsid w:val="6B583B8B"/>
    <w:rsid w:val="6B7D0AFE"/>
    <w:rsid w:val="6C7517D5"/>
    <w:rsid w:val="6D513FF0"/>
    <w:rsid w:val="6DD62748"/>
    <w:rsid w:val="6E7F42EC"/>
    <w:rsid w:val="6E7F693B"/>
    <w:rsid w:val="6ECB392F"/>
    <w:rsid w:val="6EDF562C"/>
    <w:rsid w:val="6F887A72"/>
    <w:rsid w:val="6F8D32DA"/>
    <w:rsid w:val="702A28D7"/>
    <w:rsid w:val="70781894"/>
    <w:rsid w:val="716562BC"/>
    <w:rsid w:val="717E737E"/>
    <w:rsid w:val="72D35B3E"/>
    <w:rsid w:val="73A26502"/>
    <w:rsid w:val="73C53042"/>
    <w:rsid w:val="73CF4A96"/>
    <w:rsid w:val="749B0247"/>
    <w:rsid w:val="7553467E"/>
    <w:rsid w:val="75C94940"/>
    <w:rsid w:val="766F7295"/>
    <w:rsid w:val="76A2766B"/>
    <w:rsid w:val="774249AA"/>
    <w:rsid w:val="786077DD"/>
    <w:rsid w:val="78A60458"/>
    <w:rsid w:val="7A0758B0"/>
    <w:rsid w:val="7A0F14BB"/>
    <w:rsid w:val="7A344A7E"/>
    <w:rsid w:val="7AE55D78"/>
    <w:rsid w:val="7B11145D"/>
    <w:rsid w:val="7BF73FB5"/>
    <w:rsid w:val="7CAD0B17"/>
    <w:rsid w:val="7CFE3273"/>
    <w:rsid w:val="7D0C7F34"/>
    <w:rsid w:val="7D1943FF"/>
    <w:rsid w:val="7D442CD0"/>
    <w:rsid w:val="7D9615AC"/>
    <w:rsid w:val="7DC27EBA"/>
    <w:rsid w:val="7F174C12"/>
    <w:rsid w:val="7FAF57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1" w:defQFormat="0" w:count="267">
    <w:lsdException w:name="Normal" w:unhideWhenUsed="0" w:qFormat="1"/>
    <w:lsdException w:name="heading 1" w:unhideWhenUsed="0" w:qFormat="1"/>
    <w:lsdException w:name="heading 2" w:unhideWhenUsed="0" w:qFormat="1"/>
    <w:lsdException w:name="heading 3" w:unhideWhenUsed="0" w:qFormat="1"/>
    <w:lsdException w:name="heading 4" w:unhideWhenUsed="0" w:qFormat="1"/>
    <w:lsdException w:name="heading 5" w:unhideWhenUsed="0" w:qFormat="1"/>
    <w:lsdException w:name="heading 6" w:unhideWhenUsed="0" w:qFormat="1"/>
    <w:lsdException w:name="heading 7" w:unhideWhenUsed="0" w:qFormat="1"/>
    <w:lsdException w:name="heading 8" w:unhideWhenUsed="0" w:qFormat="1"/>
    <w:lsdException w:name="heading 9" w:unhideWhenUsed="0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unhideWhenUsed="0" w:qFormat="1"/>
    <w:lsdException w:name="header" w:unhideWhenUsed="0" w:qFormat="1"/>
    <w:lsdException w:name="footer" w:unhideWhenUsed="0" w:qFormat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unhideWhenUsed="0" w:qFormat="1"/>
    <w:lsdException w:name="endnote reference" w:semiHidden="1"/>
    <w:lsdException w:name="endnote text" w:semiHidden="1"/>
    <w:lsdException w:name="table of authorities" w:unhideWhenUsed="0"/>
    <w:lsdException w:name="macro" w:semiHidden="1"/>
    <w:lsdException w:name="toa heading" w:semiHidden="1"/>
    <w:lsdException w:name="List" w:unhideWhenUsed="0"/>
    <w:lsdException w:name="List Bullet" w:unhideWhenUsed="0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unhideWhenUsed="0" w:qFormat="1"/>
    <w:lsdException w:name="Closing" w:semiHidden="1"/>
    <w:lsdException w:name="Signature" w:semiHidden="1"/>
    <w:lsdException w:name="Default Paragraph Font" w:semiHidden="1" w:uiPriority="1" w:qFormat="1"/>
    <w:lsdException w:name="Body Text" w:unhideWhenUsed="0" w:qFormat="1"/>
    <w:lsdException w:name="Body Text Indent" w:semiHidden="1"/>
    <w:lsdException w:name="List Continue" w:semiHidden="1"/>
    <w:lsdException w:name="List Continue 2" w:unhideWhenUsed="0"/>
    <w:lsdException w:name="List Continue 3" w:unhideWhenUsed="0"/>
    <w:lsdException w:name="List Continue 4" w:unhideWhenUsed="0"/>
    <w:lsdException w:name="List Continue 5" w:unhideWhenUsed="0"/>
    <w:lsdException w:name="Message Header" w:semiHidden="1"/>
    <w:lsdException w:name="Subtitle" w:unhideWhenUsed="0" w:qFormat="1"/>
    <w:lsdException w:name="Salutation" w:semiHidden="1"/>
    <w:lsdException w:name="Date" w:semiHidden="1" w:qFormat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uiPriority="99" w:qFormat="1"/>
    <w:lsdException w:name="FollowedHyperlink" w:semiHidden="1"/>
    <w:lsdException w:name="Strong" w:unhideWhenUsed="0" w:qFormat="1"/>
    <w:lsdException w:name="Emphasis" w:unhideWhenUsed="0" w:qFormat="1"/>
    <w:lsdException w:name="Document Map" w:semiHidden="1"/>
    <w:lsdException w:name="Plain Text" w:uiPriority="99" w:unhideWhenUsed="0" w:qFormat="1"/>
    <w:lsdException w:name="E-mail Signature" w:semiHidden="1"/>
    <w:lsdException w:name="HTML Top of Form" w:semiHidden="1" w:uiPriority="99"/>
    <w:lsdException w:name="HTML Bottom of Form" w:semiHidden="1" w:uiPriority="99"/>
    <w:lsdException w:name="Normal (Web)" w:semiHidden="1" w:uiPriority="99" w:qFormat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iPriority="99" w:qFormat="1"/>
    <w:lsdException w:name="annotation subject" w:semiHidden="1"/>
    <w:lsdException w:name="No List" w:semiHidden="1" w:uiPriority="99"/>
    <w:lsdException w:name="Outline List 1" w:semiHidden="1" w:uiPriority="99"/>
    <w:lsdException w:name="Outline List 2" w:semiHidden="1" w:uiPriority="99"/>
    <w:lsdException w:name="Outline List 3" w:semiHidden="1" w:uiPriority="99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Balloon Text" w:unhideWhenUsed="0" w:qFormat="1"/>
    <w:lsdException w:name="Table Grid" w:uiPriority="59" w:unhideWhenUsed="0" w:qFormat="1"/>
    <w:lsdException w:name="Table Theme" w:semiHidden="1"/>
    <w:lsdException w:name="Placeholder Text" w:semiHidden="1" w:uiPriority="99"/>
    <w:lsdException w:name="No Spacing" w:semiHidden="1" w:uiPriority="99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 w:uiPriority="99"/>
    <w:lsdException w:name="List Paragraph" w:uiPriority="34" w:unhideWhenUsed="0" w:qFormat="1"/>
    <w:lsdException w:name="Quote" w:semiHidden="1" w:uiPriority="99"/>
    <w:lsdException w:name="Intense Quote" w:semiHidden="1" w:uiPriority="99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  <w:szCs w:val="24"/>
    </w:rPr>
  </w:style>
  <w:style w:type="paragraph" w:styleId="10">
    <w:name w:val="heading 1"/>
    <w:basedOn w:val="a"/>
    <w:next w:val="a"/>
    <w:link w:val="1Char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="Arial" w:eastAsia="黑体" w:hAnsi="Arial"/>
      <w:b/>
      <w:bCs/>
      <w:szCs w:val="32"/>
    </w:rPr>
  </w:style>
  <w:style w:type="paragraph" w:styleId="3">
    <w:name w:val="heading 3"/>
    <w:basedOn w:val="a"/>
    <w:next w:val="a"/>
    <w:qFormat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b/>
      <w:bCs/>
      <w:szCs w:val="32"/>
    </w:rPr>
  </w:style>
  <w:style w:type="paragraph" w:styleId="4">
    <w:name w:val="heading 4"/>
    <w:basedOn w:val="a"/>
    <w:next w:val="a"/>
    <w:qFormat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="Arial" w:eastAsia="黑体" w:hAnsi="Arial"/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a"/>
    <w:next w:val="a"/>
    <w:qFormat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</w:rPr>
  </w:style>
  <w:style w:type="paragraph" w:styleId="8">
    <w:name w:val="heading 8"/>
    <w:basedOn w:val="a"/>
    <w:next w:val="a"/>
    <w:qFormat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qFormat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Arial" w:eastAsia="黑体" w:hAnsi="Arial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  <w:pPr>
      <w:jc w:val="left"/>
    </w:pPr>
    <w:rPr>
      <w:rFonts w:eastAsia="宋体"/>
      <w:sz w:val="21"/>
    </w:rPr>
  </w:style>
  <w:style w:type="paragraph" w:styleId="a4">
    <w:name w:val="Body Text"/>
    <w:basedOn w:val="a"/>
    <w:qFormat/>
    <w:rPr>
      <w:rFonts w:ascii="仿宋" w:eastAsia="仿宋" w:hAnsi="仿宋" w:cs="仿宋"/>
      <w:sz w:val="31"/>
      <w:szCs w:val="31"/>
      <w:lang w:eastAsia="en-US"/>
    </w:rPr>
  </w:style>
  <w:style w:type="paragraph" w:styleId="a5">
    <w:name w:val="Plain Text"/>
    <w:basedOn w:val="a"/>
    <w:link w:val="Char0"/>
    <w:uiPriority w:val="99"/>
    <w:qFormat/>
    <w:rPr>
      <w:rFonts w:ascii="宋体" w:eastAsia="宋体" w:hAnsi="Courier New" w:cs="Courier New"/>
      <w:sz w:val="21"/>
      <w:szCs w:val="21"/>
    </w:rPr>
  </w:style>
  <w:style w:type="paragraph" w:styleId="a6">
    <w:name w:val="Date"/>
    <w:basedOn w:val="a"/>
    <w:next w:val="a"/>
    <w:link w:val="Char1"/>
    <w:semiHidden/>
    <w:unhideWhenUsed/>
    <w:qFormat/>
    <w:pPr>
      <w:ind w:leftChars="2500" w:left="100"/>
    </w:pPr>
  </w:style>
  <w:style w:type="paragraph" w:styleId="a7">
    <w:name w:val="Balloon Text"/>
    <w:basedOn w:val="a"/>
    <w:link w:val="Char2"/>
    <w:qFormat/>
    <w:rPr>
      <w:sz w:val="18"/>
      <w:szCs w:val="18"/>
    </w:rPr>
  </w:style>
  <w:style w:type="paragraph" w:styleId="a8">
    <w:name w:val="footer"/>
    <w:basedOn w:val="a"/>
    <w:qFormat/>
    <w:pPr>
      <w:tabs>
        <w:tab w:val="center" w:pos="4153"/>
        <w:tab w:val="right" w:pos="8306"/>
      </w:tabs>
      <w:snapToGrid w:val="0"/>
      <w:spacing w:before="120" w:after="120"/>
      <w:ind w:rightChars="100" w:right="100"/>
      <w:jc w:val="right"/>
    </w:pPr>
    <w:rPr>
      <w:rFonts w:eastAsia="Times New Roman"/>
      <w:sz w:val="18"/>
      <w:szCs w:val="18"/>
    </w:rPr>
  </w:style>
  <w:style w:type="paragraph" w:styleId="a9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page number"/>
    <w:basedOn w:val="a0"/>
    <w:qFormat/>
  </w:style>
  <w:style w:type="character" w:styleId="ac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customStyle="1" w:styleId="ad">
    <w:name w:val="标号"/>
    <w:basedOn w:val="a"/>
    <w:qFormat/>
    <w:pPr>
      <w:jc w:val="center"/>
    </w:pPr>
  </w:style>
  <w:style w:type="paragraph" w:customStyle="1" w:styleId="ae">
    <w:name w:val="密级_急件"/>
    <w:basedOn w:val="a"/>
    <w:qFormat/>
    <w:pPr>
      <w:jc w:val="right"/>
    </w:pPr>
    <w:rPr>
      <w:rFonts w:eastAsia="黑体" w:cs="宋体"/>
      <w:szCs w:val="20"/>
    </w:rPr>
  </w:style>
  <w:style w:type="paragraph" w:customStyle="1" w:styleId="af">
    <w:name w:val="文件标题"/>
    <w:basedOn w:val="a"/>
    <w:qFormat/>
    <w:pPr>
      <w:jc w:val="center"/>
    </w:pPr>
    <w:rPr>
      <w:rFonts w:eastAsia="方正小标宋简体"/>
      <w:sz w:val="44"/>
    </w:rPr>
  </w:style>
  <w:style w:type="paragraph" w:customStyle="1" w:styleId="af0">
    <w:name w:val="主送"/>
    <w:basedOn w:val="a"/>
    <w:qFormat/>
  </w:style>
  <w:style w:type="paragraph" w:customStyle="1" w:styleId="af1">
    <w:name w:val="文件正文"/>
    <w:basedOn w:val="a"/>
    <w:qFormat/>
    <w:pPr>
      <w:ind w:firstLineChars="200" w:firstLine="200"/>
    </w:pPr>
    <w:rPr>
      <w:rFonts w:ascii="仿宋_GB2312" w:hAnsi="仿宋_GB2312"/>
    </w:rPr>
  </w:style>
  <w:style w:type="paragraph" w:customStyle="1" w:styleId="af2">
    <w:name w:val="成文日期"/>
    <w:basedOn w:val="a"/>
    <w:qFormat/>
    <w:pPr>
      <w:jc w:val="right"/>
    </w:pPr>
  </w:style>
  <w:style w:type="paragraph" w:customStyle="1" w:styleId="af3">
    <w:name w:val="主题词"/>
    <w:basedOn w:val="a"/>
    <w:link w:val="Char3"/>
    <w:qFormat/>
    <w:pPr>
      <w:jc w:val="left"/>
    </w:pPr>
    <w:rPr>
      <w:rFonts w:eastAsia="黑体"/>
    </w:rPr>
  </w:style>
  <w:style w:type="character" w:customStyle="1" w:styleId="Char3">
    <w:name w:val="主题词 Char"/>
    <w:link w:val="af3"/>
    <w:qFormat/>
    <w:rPr>
      <w:rFonts w:eastAsia="黑体"/>
      <w:kern w:val="2"/>
      <w:sz w:val="32"/>
      <w:szCs w:val="24"/>
      <w:lang w:val="en-US" w:eastAsia="zh-CN" w:bidi="ar-SA"/>
    </w:rPr>
  </w:style>
  <w:style w:type="paragraph" w:customStyle="1" w:styleId="af4">
    <w:name w:val="底座"/>
    <w:basedOn w:val="af3"/>
    <w:qFormat/>
    <w:pPr>
      <w:tabs>
        <w:tab w:val="right" w:pos="8844"/>
      </w:tabs>
      <w:ind w:rightChars="100" w:right="100"/>
    </w:pPr>
    <w:rPr>
      <w:rFonts w:eastAsia="仿宋_GB2312"/>
    </w:rPr>
  </w:style>
  <w:style w:type="paragraph" w:customStyle="1" w:styleId="af5">
    <w:name w:val="偶页脚"/>
    <w:basedOn w:val="a8"/>
    <w:qFormat/>
    <w:pPr>
      <w:ind w:leftChars="100" w:left="100" w:rightChars="0" w:right="0"/>
      <w:jc w:val="left"/>
    </w:pPr>
    <w:rPr>
      <w:kern w:val="0"/>
      <w:szCs w:val="21"/>
    </w:rPr>
  </w:style>
  <w:style w:type="paragraph" w:customStyle="1" w:styleId="af6">
    <w:name w:val="附件"/>
    <w:basedOn w:val="a"/>
    <w:qFormat/>
    <w:pPr>
      <w:ind w:leftChars="200" w:left="200"/>
      <w:jc w:val="left"/>
    </w:pPr>
  </w:style>
  <w:style w:type="paragraph" w:customStyle="1" w:styleId="af7">
    <w:name w:val="文件正文缩进"/>
    <w:basedOn w:val="af1"/>
    <w:qFormat/>
    <w:pPr>
      <w:ind w:firstLine="632"/>
    </w:pPr>
    <w:rPr>
      <w:rFonts w:cs="宋体"/>
      <w:szCs w:val="20"/>
    </w:rPr>
  </w:style>
  <w:style w:type="paragraph" w:customStyle="1" w:styleId="af8">
    <w:name w:val="主题词内容"/>
    <w:basedOn w:val="af3"/>
    <w:link w:val="Char4"/>
    <w:qFormat/>
    <w:pPr>
      <w:tabs>
        <w:tab w:val="right" w:pos="8844"/>
      </w:tabs>
    </w:pPr>
    <w:rPr>
      <w:rFonts w:eastAsia="方正小标宋简体"/>
    </w:rPr>
  </w:style>
  <w:style w:type="character" w:customStyle="1" w:styleId="Char4">
    <w:name w:val="主题词内容 Char"/>
    <w:link w:val="af8"/>
    <w:qFormat/>
    <w:rPr>
      <w:rFonts w:eastAsia="方正小标宋简体"/>
      <w:kern w:val="2"/>
      <w:sz w:val="32"/>
      <w:szCs w:val="24"/>
      <w:lang w:val="en-US" w:eastAsia="zh-CN" w:bidi="ar-SA"/>
    </w:rPr>
  </w:style>
  <w:style w:type="paragraph" w:customStyle="1" w:styleId="af9">
    <w:name w:val="文件名称"/>
    <w:basedOn w:val="a"/>
    <w:qFormat/>
    <w:pPr>
      <w:jc w:val="center"/>
    </w:pPr>
    <w:rPr>
      <w:rFonts w:ascii="方正小标宋简体" w:eastAsia="方正小标宋简体" w:cs="方正小标宋简体"/>
      <w:color w:val="FF0000"/>
      <w:spacing w:val="28"/>
      <w:w w:val="75"/>
      <w:kern w:val="0"/>
      <w:sz w:val="90"/>
      <w:szCs w:val="90"/>
    </w:rPr>
  </w:style>
  <w:style w:type="paragraph" w:customStyle="1" w:styleId="1">
    <w:name w:val="规章列表1"/>
    <w:basedOn w:val="a"/>
    <w:qFormat/>
    <w:pPr>
      <w:numPr>
        <w:numId w:val="2"/>
      </w:numPr>
    </w:pPr>
  </w:style>
  <w:style w:type="paragraph" w:customStyle="1" w:styleId="afa">
    <w:name w:val="规章列表居中"/>
    <w:basedOn w:val="1"/>
    <w:qFormat/>
    <w:pPr>
      <w:jc w:val="center"/>
    </w:pPr>
    <w:rPr>
      <w:rFonts w:cs="宋体"/>
      <w:szCs w:val="20"/>
    </w:rPr>
  </w:style>
  <w:style w:type="paragraph" w:customStyle="1" w:styleId="40">
    <w:name w:val="普通列表4"/>
    <w:basedOn w:val="a"/>
    <w:qFormat/>
    <w:pPr>
      <w:tabs>
        <w:tab w:val="left" w:pos="0"/>
      </w:tabs>
      <w:jc w:val="left"/>
    </w:pPr>
  </w:style>
  <w:style w:type="character" w:customStyle="1" w:styleId="Char0">
    <w:name w:val="纯文本 Char"/>
    <w:basedOn w:val="a0"/>
    <w:link w:val="a5"/>
    <w:uiPriority w:val="99"/>
    <w:qFormat/>
    <w:rPr>
      <w:rFonts w:ascii="宋体" w:hAnsi="Courier New" w:cs="Courier New"/>
      <w:kern w:val="2"/>
      <w:sz w:val="21"/>
      <w:szCs w:val="21"/>
    </w:rPr>
  </w:style>
  <w:style w:type="character" w:customStyle="1" w:styleId="Char2">
    <w:name w:val="批注框文本 Char"/>
    <w:basedOn w:val="a0"/>
    <w:link w:val="a7"/>
    <w:qFormat/>
    <w:rPr>
      <w:rFonts w:eastAsia="仿宋_GB2312"/>
      <w:kern w:val="2"/>
      <w:sz w:val="18"/>
      <w:szCs w:val="18"/>
    </w:rPr>
  </w:style>
  <w:style w:type="paragraph" w:styleId="afb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文字 Char"/>
    <w:basedOn w:val="a0"/>
    <w:link w:val="a3"/>
    <w:qFormat/>
    <w:rPr>
      <w:kern w:val="2"/>
      <w:sz w:val="21"/>
      <w:szCs w:val="24"/>
    </w:rPr>
  </w:style>
  <w:style w:type="character" w:customStyle="1" w:styleId="Char1">
    <w:name w:val="日期 Char"/>
    <w:basedOn w:val="a0"/>
    <w:link w:val="a6"/>
    <w:semiHidden/>
    <w:qFormat/>
    <w:rPr>
      <w:rFonts w:eastAsia="仿宋_GB2312"/>
      <w:kern w:val="2"/>
      <w:sz w:val="32"/>
      <w:szCs w:val="24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_GB2312" w:hAnsi="仿宋_GB2312" w:cs="仿宋_GB2312"/>
      <w:color w:val="000000"/>
      <w:sz w:val="24"/>
      <w:szCs w:val="24"/>
    </w:rPr>
  </w:style>
  <w:style w:type="character" w:customStyle="1" w:styleId="1Char">
    <w:name w:val="标题 1 Char"/>
    <w:basedOn w:val="a0"/>
    <w:link w:val="10"/>
    <w:qFormat/>
    <w:rPr>
      <w:rFonts w:eastAsia="仿宋_GB2312"/>
      <w:b/>
      <w:bCs/>
      <w:kern w:val="44"/>
      <w:sz w:val="44"/>
      <w:szCs w:val="44"/>
    </w:rPr>
  </w:style>
  <w:style w:type="character" w:customStyle="1" w:styleId="afc">
    <w:name w:val="无"/>
    <w:uiPriority w:val="99"/>
    <w:qFormat/>
  </w:style>
  <w:style w:type="character" w:customStyle="1" w:styleId="1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0">
    <w:name w:val="未处理的提及2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fd">
    <w:name w:val="Normal (Web)"/>
    <w:basedOn w:val="a"/>
    <w:uiPriority w:val="99"/>
    <w:unhideWhenUsed/>
    <w:qFormat/>
    <w:rsid w:val="003E4F4B"/>
    <w:pPr>
      <w:spacing w:before="75" w:after="75"/>
      <w:jc w:val="left"/>
    </w:pPr>
    <w:rPr>
      <w:rFonts w:eastAsia="宋体"/>
      <w:kern w:val="0"/>
      <w:sz w:val="24"/>
    </w:rPr>
  </w:style>
  <w:style w:type="paragraph" w:styleId="afe">
    <w:name w:val="Title"/>
    <w:basedOn w:val="a"/>
    <w:next w:val="a"/>
    <w:link w:val="Char5"/>
    <w:uiPriority w:val="10"/>
    <w:qFormat/>
    <w:rsid w:val="003E4F4B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Cs w:val="32"/>
    </w:rPr>
  </w:style>
  <w:style w:type="character" w:customStyle="1" w:styleId="Char5">
    <w:name w:val="标题 Char"/>
    <w:basedOn w:val="a0"/>
    <w:link w:val="afe"/>
    <w:uiPriority w:val="10"/>
    <w:qFormat/>
    <w:rsid w:val="003E4F4B"/>
    <w:rPr>
      <w:rFonts w:asciiTheme="majorHAnsi" w:hAnsiTheme="majorHAnsi" w:cstheme="majorBidi"/>
      <w:b/>
      <w:bCs/>
      <w:kern w:val="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1" w:defQFormat="0" w:count="267">
    <w:lsdException w:name="Normal" w:unhideWhenUsed="0" w:qFormat="1"/>
    <w:lsdException w:name="heading 1" w:unhideWhenUsed="0" w:qFormat="1"/>
    <w:lsdException w:name="heading 2" w:unhideWhenUsed="0" w:qFormat="1"/>
    <w:lsdException w:name="heading 3" w:unhideWhenUsed="0" w:qFormat="1"/>
    <w:lsdException w:name="heading 4" w:unhideWhenUsed="0" w:qFormat="1"/>
    <w:lsdException w:name="heading 5" w:unhideWhenUsed="0" w:qFormat="1"/>
    <w:lsdException w:name="heading 6" w:unhideWhenUsed="0" w:qFormat="1"/>
    <w:lsdException w:name="heading 7" w:unhideWhenUsed="0" w:qFormat="1"/>
    <w:lsdException w:name="heading 8" w:unhideWhenUsed="0" w:qFormat="1"/>
    <w:lsdException w:name="heading 9" w:unhideWhenUsed="0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unhideWhenUsed="0" w:qFormat="1"/>
    <w:lsdException w:name="header" w:unhideWhenUsed="0" w:qFormat="1"/>
    <w:lsdException w:name="footer" w:unhideWhenUsed="0" w:qFormat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unhideWhenUsed="0" w:qFormat="1"/>
    <w:lsdException w:name="endnote reference" w:semiHidden="1"/>
    <w:lsdException w:name="endnote text" w:semiHidden="1"/>
    <w:lsdException w:name="table of authorities" w:unhideWhenUsed="0"/>
    <w:lsdException w:name="macro" w:semiHidden="1"/>
    <w:lsdException w:name="toa heading" w:semiHidden="1"/>
    <w:lsdException w:name="List" w:unhideWhenUsed="0"/>
    <w:lsdException w:name="List Bullet" w:unhideWhenUsed="0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unhideWhenUsed="0" w:qFormat="1"/>
    <w:lsdException w:name="Closing" w:semiHidden="1"/>
    <w:lsdException w:name="Signature" w:semiHidden="1"/>
    <w:lsdException w:name="Default Paragraph Font" w:semiHidden="1" w:uiPriority="1" w:qFormat="1"/>
    <w:lsdException w:name="Body Text" w:unhideWhenUsed="0" w:qFormat="1"/>
    <w:lsdException w:name="Body Text Indent" w:semiHidden="1"/>
    <w:lsdException w:name="List Continue" w:semiHidden="1"/>
    <w:lsdException w:name="List Continue 2" w:unhideWhenUsed="0"/>
    <w:lsdException w:name="List Continue 3" w:unhideWhenUsed="0"/>
    <w:lsdException w:name="List Continue 4" w:unhideWhenUsed="0"/>
    <w:lsdException w:name="List Continue 5" w:unhideWhenUsed="0"/>
    <w:lsdException w:name="Message Header" w:semiHidden="1"/>
    <w:lsdException w:name="Subtitle" w:unhideWhenUsed="0" w:qFormat="1"/>
    <w:lsdException w:name="Salutation" w:semiHidden="1"/>
    <w:lsdException w:name="Date" w:semiHidden="1" w:qFormat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uiPriority="99" w:qFormat="1"/>
    <w:lsdException w:name="FollowedHyperlink" w:semiHidden="1"/>
    <w:lsdException w:name="Strong" w:unhideWhenUsed="0" w:qFormat="1"/>
    <w:lsdException w:name="Emphasis" w:unhideWhenUsed="0" w:qFormat="1"/>
    <w:lsdException w:name="Document Map" w:semiHidden="1"/>
    <w:lsdException w:name="Plain Text" w:uiPriority="99" w:unhideWhenUsed="0" w:qFormat="1"/>
    <w:lsdException w:name="E-mail Signature" w:semiHidden="1"/>
    <w:lsdException w:name="HTML Top of Form" w:semiHidden="1" w:uiPriority="99"/>
    <w:lsdException w:name="HTML Bottom of Form" w:semiHidden="1" w:uiPriority="99"/>
    <w:lsdException w:name="Normal (Web)" w:semiHidden="1" w:uiPriority="99" w:qFormat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iPriority="99" w:qFormat="1"/>
    <w:lsdException w:name="annotation subject" w:semiHidden="1"/>
    <w:lsdException w:name="No List" w:semiHidden="1" w:uiPriority="99"/>
    <w:lsdException w:name="Outline List 1" w:semiHidden="1" w:uiPriority="99"/>
    <w:lsdException w:name="Outline List 2" w:semiHidden="1" w:uiPriority="99"/>
    <w:lsdException w:name="Outline List 3" w:semiHidden="1" w:uiPriority="99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Balloon Text" w:unhideWhenUsed="0" w:qFormat="1"/>
    <w:lsdException w:name="Table Grid" w:uiPriority="59" w:unhideWhenUsed="0" w:qFormat="1"/>
    <w:lsdException w:name="Table Theme" w:semiHidden="1"/>
    <w:lsdException w:name="Placeholder Text" w:semiHidden="1" w:uiPriority="99"/>
    <w:lsdException w:name="No Spacing" w:semiHidden="1" w:uiPriority="99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 w:uiPriority="99"/>
    <w:lsdException w:name="List Paragraph" w:uiPriority="34" w:unhideWhenUsed="0" w:qFormat="1"/>
    <w:lsdException w:name="Quote" w:semiHidden="1" w:uiPriority="99"/>
    <w:lsdException w:name="Intense Quote" w:semiHidden="1" w:uiPriority="99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  <w:szCs w:val="24"/>
    </w:rPr>
  </w:style>
  <w:style w:type="paragraph" w:styleId="10">
    <w:name w:val="heading 1"/>
    <w:basedOn w:val="a"/>
    <w:next w:val="a"/>
    <w:link w:val="1Char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="Arial" w:eastAsia="黑体" w:hAnsi="Arial"/>
      <w:b/>
      <w:bCs/>
      <w:szCs w:val="32"/>
    </w:rPr>
  </w:style>
  <w:style w:type="paragraph" w:styleId="3">
    <w:name w:val="heading 3"/>
    <w:basedOn w:val="a"/>
    <w:next w:val="a"/>
    <w:qFormat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b/>
      <w:bCs/>
      <w:szCs w:val="32"/>
    </w:rPr>
  </w:style>
  <w:style w:type="paragraph" w:styleId="4">
    <w:name w:val="heading 4"/>
    <w:basedOn w:val="a"/>
    <w:next w:val="a"/>
    <w:qFormat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="Arial" w:eastAsia="黑体" w:hAnsi="Arial"/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a"/>
    <w:next w:val="a"/>
    <w:qFormat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</w:rPr>
  </w:style>
  <w:style w:type="paragraph" w:styleId="8">
    <w:name w:val="heading 8"/>
    <w:basedOn w:val="a"/>
    <w:next w:val="a"/>
    <w:qFormat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qFormat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Arial" w:eastAsia="黑体" w:hAnsi="Arial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  <w:pPr>
      <w:jc w:val="left"/>
    </w:pPr>
    <w:rPr>
      <w:rFonts w:eastAsia="宋体"/>
      <w:sz w:val="21"/>
    </w:rPr>
  </w:style>
  <w:style w:type="paragraph" w:styleId="a4">
    <w:name w:val="Body Text"/>
    <w:basedOn w:val="a"/>
    <w:qFormat/>
    <w:rPr>
      <w:rFonts w:ascii="仿宋" w:eastAsia="仿宋" w:hAnsi="仿宋" w:cs="仿宋"/>
      <w:sz w:val="31"/>
      <w:szCs w:val="31"/>
      <w:lang w:eastAsia="en-US"/>
    </w:rPr>
  </w:style>
  <w:style w:type="paragraph" w:styleId="a5">
    <w:name w:val="Plain Text"/>
    <w:basedOn w:val="a"/>
    <w:link w:val="Char0"/>
    <w:uiPriority w:val="99"/>
    <w:qFormat/>
    <w:rPr>
      <w:rFonts w:ascii="宋体" w:eastAsia="宋体" w:hAnsi="Courier New" w:cs="Courier New"/>
      <w:sz w:val="21"/>
      <w:szCs w:val="21"/>
    </w:rPr>
  </w:style>
  <w:style w:type="paragraph" w:styleId="a6">
    <w:name w:val="Date"/>
    <w:basedOn w:val="a"/>
    <w:next w:val="a"/>
    <w:link w:val="Char1"/>
    <w:semiHidden/>
    <w:unhideWhenUsed/>
    <w:qFormat/>
    <w:pPr>
      <w:ind w:leftChars="2500" w:left="100"/>
    </w:pPr>
  </w:style>
  <w:style w:type="paragraph" w:styleId="a7">
    <w:name w:val="Balloon Text"/>
    <w:basedOn w:val="a"/>
    <w:link w:val="Char2"/>
    <w:qFormat/>
    <w:rPr>
      <w:sz w:val="18"/>
      <w:szCs w:val="18"/>
    </w:rPr>
  </w:style>
  <w:style w:type="paragraph" w:styleId="a8">
    <w:name w:val="footer"/>
    <w:basedOn w:val="a"/>
    <w:qFormat/>
    <w:pPr>
      <w:tabs>
        <w:tab w:val="center" w:pos="4153"/>
        <w:tab w:val="right" w:pos="8306"/>
      </w:tabs>
      <w:snapToGrid w:val="0"/>
      <w:spacing w:before="120" w:after="120"/>
      <w:ind w:rightChars="100" w:right="100"/>
      <w:jc w:val="right"/>
    </w:pPr>
    <w:rPr>
      <w:rFonts w:eastAsia="Times New Roman"/>
      <w:sz w:val="18"/>
      <w:szCs w:val="18"/>
    </w:rPr>
  </w:style>
  <w:style w:type="paragraph" w:styleId="a9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page number"/>
    <w:basedOn w:val="a0"/>
    <w:qFormat/>
  </w:style>
  <w:style w:type="character" w:styleId="ac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customStyle="1" w:styleId="ad">
    <w:name w:val="标号"/>
    <w:basedOn w:val="a"/>
    <w:qFormat/>
    <w:pPr>
      <w:jc w:val="center"/>
    </w:pPr>
  </w:style>
  <w:style w:type="paragraph" w:customStyle="1" w:styleId="ae">
    <w:name w:val="密级_急件"/>
    <w:basedOn w:val="a"/>
    <w:qFormat/>
    <w:pPr>
      <w:jc w:val="right"/>
    </w:pPr>
    <w:rPr>
      <w:rFonts w:eastAsia="黑体" w:cs="宋体"/>
      <w:szCs w:val="20"/>
    </w:rPr>
  </w:style>
  <w:style w:type="paragraph" w:customStyle="1" w:styleId="af">
    <w:name w:val="文件标题"/>
    <w:basedOn w:val="a"/>
    <w:qFormat/>
    <w:pPr>
      <w:jc w:val="center"/>
    </w:pPr>
    <w:rPr>
      <w:rFonts w:eastAsia="方正小标宋简体"/>
      <w:sz w:val="44"/>
    </w:rPr>
  </w:style>
  <w:style w:type="paragraph" w:customStyle="1" w:styleId="af0">
    <w:name w:val="主送"/>
    <w:basedOn w:val="a"/>
    <w:qFormat/>
  </w:style>
  <w:style w:type="paragraph" w:customStyle="1" w:styleId="af1">
    <w:name w:val="文件正文"/>
    <w:basedOn w:val="a"/>
    <w:qFormat/>
    <w:pPr>
      <w:ind w:firstLineChars="200" w:firstLine="200"/>
    </w:pPr>
    <w:rPr>
      <w:rFonts w:ascii="仿宋_GB2312" w:hAnsi="仿宋_GB2312"/>
    </w:rPr>
  </w:style>
  <w:style w:type="paragraph" w:customStyle="1" w:styleId="af2">
    <w:name w:val="成文日期"/>
    <w:basedOn w:val="a"/>
    <w:qFormat/>
    <w:pPr>
      <w:jc w:val="right"/>
    </w:pPr>
  </w:style>
  <w:style w:type="paragraph" w:customStyle="1" w:styleId="af3">
    <w:name w:val="主题词"/>
    <w:basedOn w:val="a"/>
    <w:link w:val="Char3"/>
    <w:qFormat/>
    <w:pPr>
      <w:jc w:val="left"/>
    </w:pPr>
    <w:rPr>
      <w:rFonts w:eastAsia="黑体"/>
    </w:rPr>
  </w:style>
  <w:style w:type="character" w:customStyle="1" w:styleId="Char3">
    <w:name w:val="主题词 Char"/>
    <w:link w:val="af3"/>
    <w:qFormat/>
    <w:rPr>
      <w:rFonts w:eastAsia="黑体"/>
      <w:kern w:val="2"/>
      <w:sz w:val="32"/>
      <w:szCs w:val="24"/>
      <w:lang w:val="en-US" w:eastAsia="zh-CN" w:bidi="ar-SA"/>
    </w:rPr>
  </w:style>
  <w:style w:type="paragraph" w:customStyle="1" w:styleId="af4">
    <w:name w:val="底座"/>
    <w:basedOn w:val="af3"/>
    <w:qFormat/>
    <w:pPr>
      <w:tabs>
        <w:tab w:val="right" w:pos="8844"/>
      </w:tabs>
      <w:ind w:rightChars="100" w:right="100"/>
    </w:pPr>
    <w:rPr>
      <w:rFonts w:eastAsia="仿宋_GB2312"/>
    </w:rPr>
  </w:style>
  <w:style w:type="paragraph" w:customStyle="1" w:styleId="af5">
    <w:name w:val="偶页脚"/>
    <w:basedOn w:val="a8"/>
    <w:qFormat/>
    <w:pPr>
      <w:ind w:leftChars="100" w:left="100" w:rightChars="0" w:right="0"/>
      <w:jc w:val="left"/>
    </w:pPr>
    <w:rPr>
      <w:kern w:val="0"/>
      <w:szCs w:val="21"/>
    </w:rPr>
  </w:style>
  <w:style w:type="paragraph" w:customStyle="1" w:styleId="af6">
    <w:name w:val="附件"/>
    <w:basedOn w:val="a"/>
    <w:qFormat/>
    <w:pPr>
      <w:ind w:leftChars="200" w:left="200"/>
      <w:jc w:val="left"/>
    </w:pPr>
  </w:style>
  <w:style w:type="paragraph" w:customStyle="1" w:styleId="af7">
    <w:name w:val="文件正文缩进"/>
    <w:basedOn w:val="af1"/>
    <w:qFormat/>
    <w:pPr>
      <w:ind w:firstLine="632"/>
    </w:pPr>
    <w:rPr>
      <w:rFonts w:cs="宋体"/>
      <w:szCs w:val="20"/>
    </w:rPr>
  </w:style>
  <w:style w:type="paragraph" w:customStyle="1" w:styleId="af8">
    <w:name w:val="主题词内容"/>
    <w:basedOn w:val="af3"/>
    <w:link w:val="Char4"/>
    <w:qFormat/>
    <w:pPr>
      <w:tabs>
        <w:tab w:val="right" w:pos="8844"/>
      </w:tabs>
    </w:pPr>
    <w:rPr>
      <w:rFonts w:eastAsia="方正小标宋简体"/>
    </w:rPr>
  </w:style>
  <w:style w:type="character" w:customStyle="1" w:styleId="Char4">
    <w:name w:val="主题词内容 Char"/>
    <w:link w:val="af8"/>
    <w:qFormat/>
    <w:rPr>
      <w:rFonts w:eastAsia="方正小标宋简体"/>
      <w:kern w:val="2"/>
      <w:sz w:val="32"/>
      <w:szCs w:val="24"/>
      <w:lang w:val="en-US" w:eastAsia="zh-CN" w:bidi="ar-SA"/>
    </w:rPr>
  </w:style>
  <w:style w:type="paragraph" w:customStyle="1" w:styleId="af9">
    <w:name w:val="文件名称"/>
    <w:basedOn w:val="a"/>
    <w:qFormat/>
    <w:pPr>
      <w:jc w:val="center"/>
    </w:pPr>
    <w:rPr>
      <w:rFonts w:ascii="方正小标宋简体" w:eastAsia="方正小标宋简体" w:cs="方正小标宋简体"/>
      <w:color w:val="FF0000"/>
      <w:spacing w:val="28"/>
      <w:w w:val="75"/>
      <w:kern w:val="0"/>
      <w:sz w:val="90"/>
      <w:szCs w:val="90"/>
    </w:rPr>
  </w:style>
  <w:style w:type="paragraph" w:customStyle="1" w:styleId="1">
    <w:name w:val="规章列表1"/>
    <w:basedOn w:val="a"/>
    <w:qFormat/>
    <w:pPr>
      <w:numPr>
        <w:numId w:val="2"/>
      </w:numPr>
    </w:pPr>
  </w:style>
  <w:style w:type="paragraph" w:customStyle="1" w:styleId="afa">
    <w:name w:val="规章列表居中"/>
    <w:basedOn w:val="1"/>
    <w:qFormat/>
    <w:pPr>
      <w:jc w:val="center"/>
    </w:pPr>
    <w:rPr>
      <w:rFonts w:cs="宋体"/>
      <w:szCs w:val="20"/>
    </w:rPr>
  </w:style>
  <w:style w:type="paragraph" w:customStyle="1" w:styleId="40">
    <w:name w:val="普通列表4"/>
    <w:basedOn w:val="a"/>
    <w:qFormat/>
    <w:pPr>
      <w:tabs>
        <w:tab w:val="left" w:pos="0"/>
      </w:tabs>
      <w:jc w:val="left"/>
    </w:pPr>
  </w:style>
  <w:style w:type="character" w:customStyle="1" w:styleId="Char0">
    <w:name w:val="纯文本 Char"/>
    <w:basedOn w:val="a0"/>
    <w:link w:val="a5"/>
    <w:uiPriority w:val="99"/>
    <w:qFormat/>
    <w:rPr>
      <w:rFonts w:ascii="宋体" w:hAnsi="Courier New" w:cs="Courier New"/>
      <w:kern w:val="2"/>
      <w:sz w:val="21"/>
      <w:szCs w:val="21"/>
    </w:rPr>
  </w:style>
  <w:style w:type="character" w:customStyle="1" w:styleId="Char2">
    <w:name w:val="批注框文本 Char"/>
    <w:basedOn w:val="a0"/>
    <w:link w:val="a7"/>
    <w:qFormat/>
    <w:rPr>
      <w:rFonts w:eastAsia="仿宋_GB2312"/>
      <w:kern w:val="2"/>
      <w:sz w:val="18"/>
      <w:szCs w:val="18"/>
    </w:rPr>
  </w:style>
  <w:style w:type="paragraph" w:styleId="afb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文字 Char"/>
    <w:basedOn w:val="a0"/>
    <w:link w:val="a3"/>
    <w:qFormat/>
    <w:rPr>
      <w:kern w:val="2"/>
      <w:sz w:val="21"/>
      <w:szCs w:val="24"/>
    </w:rPr>
  </w:style>
  <w:style w:type="character" w:customStyle="1" w:styleId="Char1">
    <w:name w:val="日期 Char"/>
    <w:basedOn w:val="a0"/>
    <w:link w:val="a6"/>
    <w:semiHidden/>
    <w:qFormat/>
    <w:rPr>
      <w:rFonts w:eastAsia="仿宋_GB2312"/>
      <w:kern w:val="2"/>
      <w:sz w:val="32"/>
      <w:szCs w:val="24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_GB2312" w:hAnsi="仿宋_GB2312" w:cs="仿宋_GB2312"/>
      <w:color w:val="000000"/>
      <w:sz w:val="24"/>
      <w:szCs w:val="24"/>
    </w:rPr>
  </w:style>
  <w:style w:type="character" w:customStyle="1" w:styleId="1Char">
    <w:name w:val="标题 1 Char"/>
    <w:basedOn w:val="a0"/>
    <w:link w:val="10"/>
    <w:qFormat/>
    <w:rPr>
      <w:rFonts w:eastAsia="仿宋_GB2312"/>
      <w:b/>
      <w:bCs/>
      <w:kern w:val="44"/>
      <w:sz w:val="44"/>
      <w:szCs w:val="44"/>
    </w:rPr>
  </w:style>
  <w:style w:type="character" w:customStyle="1" w:styleId="afc">
    <w:name w:val="无"/>
    <w:uiPriority w:val="99"/>
    <w:qFormat/>
  </w:style>
  <w:style w:type="character" w:customStyle="1" w:styleId="1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0">
    <w:name w:val="未处理的提及2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fd">
    <w:name w:val="Normal (Web)"/>
    <w:basedOn w:val="a"/>
    <w:uiPriority w:val="99"/>
    <w:unhideWhenUsed/>
    <w:qFormat/>
    <w:rsid w:val="003E4F4B"/>
    <w:pPr>
      <w:spacing w:before="75" w:after="75"/>
      <w:jc w:val="left"/>
    </w:pPr>
    <w:rPr>
      <w:rFonts w:eastAsia="宋体"/>
      <w:kern w:val="0"/>
      <w:sz w:val="24"/>
    </w:rPr>
  </w:style>
  <w:style w:type="paragraph" w:styleId="afe">
    <w:name w:val="Title"/>
    <w:basedOn w:val="a"/>
    <w:next w:val="a"/>
    <w:link w:val="Char5"/>
    <w:uiPriority w:val="10"/>
    <w:qFormat/>
    <w:rsid w:val="003E4F4B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Cs w:val="32"/>
    </w:rPr>
  </w:style>
  <w:style w:type="character" w:customStyle="1" w:styleId="Char5">
    <w:name w:val="标题 Char"/>
    <w:basedOn w:val="a0"/>
    <w:link w:val="afe"/>
    <w:uiPriority w:val="10"/>
    <w:qFormat/>
    <w:rsid w:val="003E4F4B"/>
    <w:rPr>
      <w:rFonts w:asciiTheme="majorHAnsi" w:hAnsiTheme="majorHAnsi" w:cstheme="majorBidi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1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&#27491;&#25991;&#25511;&#20214;&#32534;&#36753;&#31995;&#32479;\&#27169;&#29256;\New\&#21578;&#30693;&#31867;&#36890;&#30693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D0CD293-D1FD-4407-891B-B24E55974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告知类通知.dot</Template>
  <TotalTime>124</TotalTime>
  <Pages>1</Pages>
  <Words>25</Words>
  <Characters>145</Characters>
  <Application>Microsoft Office Word</Application>
  <DocSecurity>0</DocSecurity>
  <Lines>1</Lines>
  <Paragraphs>1</Paragraphs>
  <ScaleCrop>false</ScaleCrop>
  <Company>番茄花园</Company>
  <LinksUpToDate>false</LinksUpToDate>
  <CharactersWithSpaces>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CSAA001</dc:creator>
  <cp:lastModifiedBy>李伟</cp:lastModifiedBy>
  <cp:revision>79</cp:revision>
  <cp:lastPrinted>2026-06-17T02:31:00Z</cp:lastPrinted>
  <dcterms:created xsi:type="dcterms:W3CDTF">2023-12-07T13:24:00Z</dcterms:created>
  <dcterms:modified xsi:type="dcterms:W3CDTF">2026-06-17T06:56:00Z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标题">
    <vt:lpwstr/>
  </property>
  <property fmtid="{D5CDD505-2E9C-101B-9397-08002B2CF9AE}" pid="3" name="主题词">
    <vt:lpwstr/>
  </property>
  <property fmtid="{D5CDD505-2E9C-101B-9397-08002B2CF9AE}" pid="4" name="缓急程度">
    <vt:lpwstr/>
  </property>
  <property fmtid="{D5CDD505-2E9C-101B-9397-08002B2CF9AE}" pid="5" name="秘密等级">
    <vt:lpwstr/>
  </property>
  <property fmtid="{D5CDD505-2E9C-101B-9397-08002B2CF9AE}" pid="6" name="份数">
    <vt:lpwstr/>
  </property>
  <property fmtid="{D5CDD505-2E9C-101B-9397-08002B2CF9AE}" pid="7" name="电话">
    <vt:lpwstr/>
  </property>
  <property fmtid="{D5CDD505-2E9C-101B-9397-08002B2CF9AE}" pid="8" name="主送">
    <vt:lpwstr/>
  </property>
  <property fmtid="{D5CDD505-2E9C-101B-9397-08002B2CF9AE}" pid="9" name="抄送">
    <vt:lpwstr/>
  </property>
  <property fmtid="{D5CDD505-2E9C-101B-9397-08002B2CF9AE}" pid="10" name="附件">
    <vt:lpwstr/>
  </property>
  <property fmtid="{D5CDD505-2E9C-101B-9397-08002B2CF9AE}" pid="11" name="KSOProductBuildVer">
    <vt:lpwstr>2052-12.1.0.20784</vt:lpwstr>
  </property>
  <property fmtid="{D5CDD505-2E9C-101B-9397-08002B2CF9AE}" pid="12" name="ICV">
    <vt:lpwstr>E77370C888D64CA88C081CF7DB617B2E_13</vt:lpwstr>
  </property>
  <property fmtid="{D5CDD505-2E9C-101B-9397-08002B2CF9AE}" pid="13" name="KSOTemplateDocerSaveRecord">
    <vt:lpwstr>eyJoZGlkIjoiNTE5OTQ5N2U5Mjk5MThmM2VhZGUzMGFhZTgxMzU0NzIiLCJ1c2VySWQiOiI1MzY3ODk5NDAifQ==</vt:lpwstr>
  </property>
</Properties>
</file>