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68638"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0D8A2F36">
      <w:pPr>
        <w:pStyle w:val="19"/>
        <w:spacing w:before="0" w:after="0"/>
        <w:rPr>
          <w:rFonts w:ascii="黑体" w:eastAsia="黑体"/>
          <w:b w:val="0"/>
          <w:sz w:val="36"/>
          <w:szCs w:val="28"/>
        </w:rPr>
      </w:pPr>
      <w:r>
        <w:rPr>
          <w:rFonts w:hint="eastAsia" w:ascii="黑体" w:eastAsia="黑体"/>
          <w:b w:val="0"/>
          <w:sz w:val="36"/>
          <w:szCs w:val="28"/>
        </w:rPr>
        <w:t>参会单位及人员</w:t>
      </w:r>
    </w:p>
    <w:tbl>
      <w:tblPr>
        <w:tblStyle w:val="21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899"/>
        <w:gridCol w:w="1417"/>
        <w:gridCol w:w="2175"/>
      </w:tblGrid>
      <w:tr w14:paraId="2494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52" w:type="dxa"/>
            <w:vAlign w:val="center"/>
          </w:tcPr>
          <w:p w14:paraId="535B2C64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序号</w:t>
            </w:r>
          </w:p>
        </w:tc>
        <w:tc>
          <w:tcPr>
            <w:tcW w:w="4899" w:type="dxa"/>
            <w:vAlign w:val="center"/>
          </w:tcPr>
          <w:p w14:paraId="1AA13ECB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 w14:paraId="07AF865B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名额</w:t>
            </w:r>
          </w:p>
        </w:tc>
        <w:tc>
          <w:tcPr>
            <w:tcW w:w="2175" w:type="dxa"/>
            <w:vAlign w:val="center"/>
          </w:tcPr>
          <w:p w14:paraId="7A5724CE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备注</w:t>
            </w:r>
          </w:p>
        </w:tc>
      </w:tr>
      <w:tr w14:paraId="3A16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291C3D36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59CE734C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中国航发湖南动力机械研究所</w:t>
            </w:r>
          </w:p>
        </w:tc>
        <w:tc>
          <w:tcPr>
            <w:tcW w:w="1417" w:type="dxa"/>
            <w:vAlign w:val="center"/>
          </w:tcPr>
          <w:p w14:paraId="0F1CF1F0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自定</w:t>
            </w:r>
          </w:p>
        </w:tc>
        <w:tc>
          <w:tcPr>
            <w:tcW w:w="2175" w:type="dxa"/>
            <w:vAlign w:val="center"/>
          </w:tcPr>
          <w:p w14:paraId="7528AA85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EF5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3BEDDF7A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64E9431C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中国航发南方工业有限公司</w:t>
            </w:r>
          </w:p>
        </w:tc>
        <w:tc>
          <w:tcPr>
            <w:tcW w:w="1417" w:type="dxa"/>
            <w:vAlign w:val="center"/>
          </w:tcPr>
          <w:p w14:paraId="6F2AB819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3-4人</w:t>
            </w:r>
          </w:p>
        </w:tc>
        <w:tc>
          <w:tcPr>
            <w:tcW w:w="2175" w:type="dxa"/>
            <w:vAlign w:val="center"/>
          </w:tcPr>
          <w:p w14:paraId="2894529A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68D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55325EC3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3807627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中国航发长江动力有限公司</w:t>
            </w:r>
          </w:p>
        </w:tc>
        <w:tc>
          <w:tcPr>
            <w:tcW w:w="1417" w:type="dxa"/>
            <w:vAlign w:val="center"/>
          </w:tcPr>
          <w:p w14:paraId="5F16047C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56429059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59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31A84A4B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198DCA12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中航飞机起落架有限责任公司</w:t>
            </w:r>
          </w:p>
        </w:tc>
        <w:tc>
          <w:tcPr>
            <w:tcW w:w="1417" w:type="dxa"/>
            <w:vAlign w:val="center"/>
          </w:tcPr>
          <w:p w14:paraId="58D9D023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621D9D21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44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4B04112E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28642FC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中航长沙设计研究院有限公司</w:t>
            </w:r>
          </w:p>
        </w:tc>
        <w:tc>
          <w:tcPr>
            <w:tcW w:w="1417" w:type="dxa"/>
            <w:vAlign w:val="center"/>
          </w:tcPr>
          <w:p w14:paraId="34CC66FD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1A9E5384">
            <w:pPr>
              <w:pStyle w:val="18"/>
              <w:widowControl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21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7E0A3382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52F1B8D9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湖南湘投金天钛业科技股份有限公司</w:t>
            </w:r>
          </w:p>
        </w:tc>
        <w:tc>
          <w:tcPr>
            <w:tcW w:w="1417" w:type="dxa"/>
            <w:vAlign w:val="center"/>
          </w:tcPr>
          <w:p w14:paraId="76AE921F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3-4人</w:t>
            </w:r>
          </w:p>
        </w:tc>
        <w:tc>
          <w:tcPr>
            <w:tcW w:w="2175" w:type="dxa"/>
            <w:vAlign w:val="center"/>
          </w:tcPr>
          <w:p w14:paraId="2BAE78DE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109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3772A9E8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67AEA04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湖南星途航空航天器制造有限公司</w:t>
            </w:r>
          </w:p>
        </w:tc>
        <w:tc>
          <w:tcPr>
            <w:tcW w:w="1417" w:type="dxa"/>
            <w:vAlign w:val="center"/>
          </w:tcPr>
          <w:p w14:paraId="52B4A822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3-4人</w:t>
            </w:r>
          </w:p>
        </w:tc>
        <w:tc>
          <w:tcPr>
            <w:tcW w:w="2175" w:type="dxa"/>
            <w:vAlign w:val="center"/>
          </w:tcPr>
          <w:p w14:paraId="1EF0506A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16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35D75F90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3167A28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湖南航空工业局</w:t>
            </w:r>
          </w:p>
        </w:tc>
        <w:tc>
          <w:tcPr>
            <w:tcW w:w="1417" w:type="dxa"/>
            <w:vAlign w:val="center"/>
          </w:tcPr>
          <w:p w14:paraId="13EEAFB7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3-4人</w:t>
            </w:r>
          </w:p>
        </w:tc>
        <w:tc>
          <w:tcPr>
            <w:tcW w:w="2175" w:type="dxa"/>
            <w:vAlign w:val="center"/>
          </w:tcPr>
          <w:p w14:paraId="04366064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A23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5936A2C9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65B92B5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国防科技大学</w:t>
            </w:r>
          </w:p>
        </w:tc>
        <w:tc>
          <w:tcPr>
            <w:tcW w:w="1417" w:type="dxa"/>
            <w:vAlign w:val="center"/>
          </w:tcPr>
          <w:p w14:paraId="230415DE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68C214B2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AF1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64E3DB03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27A78446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湖南大学</w:t>
            </w:r>
          </w:p>
        </w:tc>
        <w:tc>
          <w:tcPr>
            <w:tcW w:w="1417" w:type="dxa"/>
            <w:vAlign w:val="center"/>
          </w:tcPr>
          <w:p w14:paraId="77D78DD4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3-4人</w:t>
            </w:r>
          </w:p>
        </w:tc>
        <w:tc>
          <w:tcPr>
            <w:tcW w:w="2175" w:type="dxa"/>
            <w:vAlign w:val="center"/>
          </w:tcPr>
          <w:p w14:paraId="5A38A362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A7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20229415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65B84E2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湖南科技大学</w:t>
            </w:r>
          </w:p>
        </w:tc>
        <w:tc>
          <w:tcPr>
            <w:tcW w:w="1417" w:type="dxa"/>
            <w:vAlign w:val="center"/>
          </w:tcPr>
          <w:p w14:paraId="48C550F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5815073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E2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41B2A18E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7E00039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湖南工业大学</w:t>
            </w:r>
          </w:p>
        </w:tc>
        <w:tc>
          <w:tcPr>
            <w:tcW w:w="1417" w:type="dxa"/>
            <w:vAlign w:val="center"/>
          </w:tcPr>
          <w:p w14:paraId="4562CEEA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3-4人</w:t>
            </w:r>
          </w:p>
        </w:tc>
        <w:tc>
          <w:tcPr>
            <w:tcW w:w="2175" w:type="dxa"/>
            <w:vAlign w:val="center"/>
          </w:tcPr>
          <w:p w14:paraId="4E6C3FB9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EC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52" w:type="dxa"/>
            <w:vAlign w:val="center"/>
          </w:tcPr>
          <w:p w14:paraId="72242212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37F984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湖南汽车工程职业大学</w:t>
            </w:r>
          </w:p>
        </w:tc>
        <w:tc>
          <w:tcPr>
            <w:tcW w:w="1417" w:type="dxa"/>
            <w:vAlign w:val="center"/>
          </w:tcPr>
          <w:p w14:paraId="053C6D2B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3-4人</w:t>
            </w:r>
          </w:p>
        </w:tc>
        <w:tc>
          <w:tcPr>
            <w:tcW w:w="2175" w:type="dxa"/>
            <w:vAlign w:val="center"/>
          </w:tcPr>
          <w:p w14:paraId="4E202B84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AC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2D445710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35D0E31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长沙航空职业技术学院</w:t>
            </w:r>
          </w:p>
        </w:tc>
        <w:tc>
          <w:tcPr>
            <w:tcW w:w="1417" w:type="dxa"/>
            <w:vAlign w:val="center"/>
          </w:tcPr>
          <w:p w14:paraId="1C7F81C5"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3-4人</w:t>
            </w:r>
          </w:p>
        </w:tc>
        <w:tc>
          <w:tcPr>
            <w:tcW w:w="2175" w:type="dxa"/>
            <w:vAlign w:val="center"/>
          </w:tcPr>
          <w:p w14:paraId="35A8C3C1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5DE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42EEED7F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7636E7B6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张家界航空职业技术学院</w:t>
            </w:r>
          </w:p>
        </w:tc>
        <w:tc>
          <w:tcPr>
            <w:tcW w:w="1417" w:type="dxa"/>
            <w:vAlign w:val="center"/>
          </w:tcPr>
          <w:p w14:paraId="4B36507A"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3-4人</w:t>
            </w:r>
          </w:p>
        </w:tc>
        <w:tc>
          <w:tcPr>
            <w:tcW w:w="2175" w:type="dxa"/>
            <w:vAlign w:val="center"/>
          </w:tcPr>
          <w:p w14:paraId="563B19F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890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662ADE8D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78BF7EC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湖南国防工业职业技术学院</w:t>
            </w:r>
          </w:p>
        </w:tc>
        <w:tc>
          <w:tcPr>
            <w:tcW w:w="1417" w:type="dxa"/>
            <w:vAlign w:val="center"/>
          </w:tcPr>
          <w:p w14:paraId="3F8E8713"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5A8BB74A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03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014A2BDB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297DC5D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湖南航空技师学院</w:t>
            </w:r>
          </w:p>
        </w:tc>
        <w:tc>
          <w:tcPr>
            <w:tcW w:w="1417" w:type="dxa"/>
            <w:vAlign w:val="center"/>
          </w:tcPr>
          <w:p w14:paraId="3CEFC4E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374AAE2C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BD8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6B5E4404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219E408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湖南交通职业技术学院</w:t>
            </w:r>
          </w:p>
        </w:tc>
        <w:tc>
          <w:tcPr>
            <w:tcW w:w="1417" w:type="dxa"/>
            <w:vAlign w:val="center"/>
          </w:tcPr>
          <w:p w14:paraId="3CE5C3FF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534000D4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EB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52" w:type="dxa"/>
            <w:vAlign w:val="center"/>
          </w:tcPr>
          <w:p w14:paraId="2240EDCC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63F2EE0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山河星航实业股份有限公司</w:t>
            </w:r>
          </w:p>
        </w:tc>
        <w:tc>
          <w:tcPr>
            <w:tcW w:w="1417" w:type="dxa"/>
            <w:vAlign w:val="center"/>
          </w:tcPr>
          <w:p w14:paraId="77B3E368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4C7438C0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C29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" w:type="dxa"/>
            <w:vAlign w:val="center"/>
          </w:tcPr>
          <w:p w14:paraId="69C22F3F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258FC63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株洲市格斯特动力机械有限责任公司</w:t>
            </w:r>
          </w:p>
        </w:tc>
        <w:tc>
          <w:tcPr>
            <w:tcW w:w="1417" w:type="dxa"/>
            <w:vAlign w:val="center"/>
          </w:tcPr>
          <w:p w14:paraId="5D89B0DB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3F8C0EF5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AEA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317B5C5B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61009268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株洲翰捷航空科技有限公司</w:t>
            </w:r>
          </w:p>
        </w:tc>
        <w:tc>
          <w:tcPr>
            <w:tcW w:w="1417" w:type="dxa"/>
            <w:vAlign w:val="center"/>
          </w:tcPr>
          <w:p w14:paraId="279CB25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168CF1B7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878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2" w:type="dxa"/>
            <w:vAlign w:val="center"/>
          </w:tcPr>
          <w:p w14:paraId="15213F05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26CF9548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长沙市时进信息网络有限公司</w:t>
            </w:r>
          </w:p>
        </w:tc>
        <w:tc>
          <w:tcPr>
            <w:tcW w:w="1417" w:type="dxa"/>
            <w:vAlign w:val="center"/>
          </w:tcPr>
          <w:p w14:paraId="28066740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5D7B794A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C22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2BD373BD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40277A29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湖南翼启飞科技有限公司</w:t>
            </w:r>
          </w:p>
        </w:tc>
        <w:tc>
          <w:tcPr>
            <w:tcW w:w="1417" w:type="dxa"/>
            <w:vAlign w:val="center"/>
          </w:tcPr>
          <w:p w14:paraId="52E89E98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08CC45F8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C5A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0A7D5006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58F8780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湖南翼动空间科技有限公司</w:t>
            </w:r>
          </w:p>
        </w:tc>
        <w:tc>
          <w:tcPr>
            <w:tcW w:w="1417" w:type="dxa"/>
            <w:vAlign w:val="center"/>
          </w:tcPr>
          <w:p w14:paraId="332345F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4C3B0128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A8A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3D7D4DB1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138C9308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湖南童程童美少儿编程科技有限公司</w:t>
            </w:r>
          </w:p>
        </w:tc>
        <w:tc>
          <w:tcPr>
            <w:tcW w:w="1417" w:type="dxa"/>
            <w:vAlign w:val="center"/>
          </w:tcPr>
          <w:p w14:paraId="46DA5F5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2-3人</w:t>
            </w:r>
          </w:p>
        </w:tc>
        <w:tc>
          <w:tcPr>
            <w:tcW w:w="2175" w:type="dxa"/>
            <w:vAlign w:val="center"/>
          </w:tcPr>
          <w:p w14:paraId="207F379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DE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Align w:val="center"/>
          </w:tcPr>
          <w:p w14:paraId="4DAE5282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16AC2140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中国航发中传机械有限公司</w:t>
            </w:r>
          </w:p>
        </w:tc>
        <w:tc>
          <w:tcPr>
            <w:tcW w:w="1417" w:type="dxa"/>
            <w:vAlign w:val="center"/>
          </w:tcPr>
          <w:p w14:paraId="5749A6E7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3-4人</w:t>
            </w:r>
          </w:p>
        </w:tc>
        <w:tc>
          <w:tcPr>
            <w:tcW w:w="2175" w:type="dxa"/>
            <w:vAlign w:val="center"/>
          </w:tcPr>
          <w:p w14:paraId="541A14BB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BA4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52" w:type="dxa"/>
            <w:vAlign w:val="center"/>
          </w:tcPr>
          <w:p w14:paraId="70CBE682">
            <w:pPr>
              <w:pStyle w:val="45"/>
              <w:numPr>
                <w:ilvl w:val="0"/>
                <w:numId w:val="3"/>
              </w:numPr>
              <w:spacing w:line="480" w:lineRule="exact"/>
              <w:ind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99" w:type="dxa"/>
            <w:vAlign w:val="center"/>
          </w:tcPr>
          <w:p w14:paraId="19629FF1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其他拟入会单位代表</w:t>
            </w:r>
          </w:p>
        </w:tc>
        <w:tc>
          <w:tcPr>
            <w:tcW w:w="1417" w:type="dxa"/>
            <w:vAlign w:val="center"/>
          </w:tcPr>
          <w:p w14:paraId="337086D0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各1-2人</w:t>
            </w:r>
          </w:p>
        </w:tc>
        <w:tc>
          <w:tcPr>
            <w:tcW w:w="2175" w:type="dxa"/>
            <w:vAlign w:val="center"/>
          </w:tcPr>
          <w:p w14:paraId="49570B3C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714236B">
      <w:pPr>
        <w:rPr>
          <w:rFonts w:ascii="仿宋" w:hAnsi="仿宋" w:eastAsia="仿宋" w:cs="仿宋"/>
          <w:sz w:val="28"/>
          <w:szCs w:val="36"/>
        </w:rPr>
      </w:pPr>
    </w:p>
    <w:p w14:paraId="24655AE0">
      <w:pPr>
        <w:widowControl/>
        <w:jc w:val="left"/>
        <w:rPr>
          <w:rFonts w:ascii="仿宋_GB231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134" w:gutter="0"/>
      <w:cols w:space="425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AB797">
    <w:pPr>
      <w:pStyle w:val="16"/>
      <w:framePr w:w="2190" w:wrap="around" w:vAnchor="text" w:hAnchor="page" w:x="8675" w:y="168"/>
      <w:ind w:left="480" w:leftChars="150" w:right="480" w:rightChars="150"/>
    </w:pPr>
    <w:r>
      <w:rPr>
        <w:rStyle w:val="23"/>
        <w:rFonts w:hint="eastAsia"/>
        <w:sz w:val="28"/>
      </w:rPr>
      <w:t>—</w:t>
    </w:r>
    <w:r>
      <w:rPr>
        <w:rStyle w:val="23"/>
        <w:sz w:val="28"/>
      </w:rPr>
      <w:fldChar w:fldCharType="begin"/>
    </w:r>
    <w:r>
      <w:rPr>
        <w:rStyle w:val="23"/>
        <w:sz w:val="28"/>
      </w:rPr>
      <w:instrText xml:space="preserve">PAGE  </w:instrText>
    </w:r>
    <w:r>
      <w:rPr>
        <w:rStyle w:val="23"/>
        <w:sz w:val="28"/>
      </w:rPr>
      <w:fldChar w:fldCharType="separate"/>
    </w:r>
    <w:r>
      <w:rPr>
        <w:rStyle w:val="23"/>
        <w:sz w:val="28"/>
      </w:rPr>
      <w:t>3</w:t>
    </w:r>
    <w:r>
      <w:rPr>
        <w:rStyle w:val="23"/>
        <w:sz w:val="28"/>
      </w:rPr>
      <w:fldChar w:fldCharType="end"/>
    </w:r>
    <w:r>
      <w:rPr>
        <w:rStyle w:val="23"/>
        <w:rFonts w:hint="eastAsia"/>
        <w:sz w:val="28"/>
      </w:rPr>
      <w:t>—</w:t>
    </w:r>
  </w:p>
  <w:p w14:paraId="0A6FABCA">
    <w:pPr>
      <w:pStyle w:val="16"/>
      <w:ind w:right="3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DF3AB">
    <w:pPr>
      <w:pStyle w:val="16"/>
      <w:framePr w:w="2273" w:wrap="around" w:vAnchor="text" w:hAnchor="page" w:x="825" w:y="159"/>
      <w:ind w:left="480" w:leftChars="150" w:right="480" w:rightChars="150"/>
      <w:rPr>
        <w:rFonts w:eastAsia="宋体"/>
      </w:rPr>
    </w:pPr>
    <w:r>
      <w:rPr>
        <w:rStyle w:val="23"/>
        <w:rFonts w:hint="eastAsia"/>
        <w:sz w:val="28"/>
      </w:rPr>
      <w:t>—</w:t>
    </w:r>
    <w:r>
      <w:rPr>
        <w:rStyle w:val="23"/>
        <w:sz w:val="28"/>
      </w:rPr>
      <w:fldChar w:fldCharType="begin"/>
    </w:r>
    <w:r>
      <w:rPr>
        <w:rStyle w:val="23"/>
        <w:sz w:val="28"/>
      </w:rPr>
      <w:instrText xml:space="preserve">PAGE  </w:instrText>
    </w:r>
    <w:r>
      <w:rPr>
        <w:rStyle w:val="23"/>
        <w:sz w:val="28"/>
      </w:rPr>
      <w:fldChar w:fldCharType="separate"/>
    </w:r>
    <w:r>
      <w:rPr>
        <w:rStyle w:val="23"/>
        <w:sz w:val="28"/>
      </w:rPr>
      <w:t>2</w:t>
    </w:r>
    <w:r>
      <w:rPr>
        <w:rStyle w:val="23"/>
        <w:sz w:val="28"/>
      </w:rPr>
      <w:fldChar w:fldCharType="end"/>
    </w:r>
    <w:r>
      <w:rPr>
        <w:rStyle w:val="23"/>
        <w:rFonts w:hint="eastAsia"/>
        <w:sz w:val="28"/>
      </w:rPr>
      <w:t>—</w:t>
    </w:r>
  </w:p>
  <w:p w14:paraId="2DA571CD">
    <w:pPr>
      <w:pStyle w:val="16"/>
      <w:ind w:right="3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950F6">
    <w:pPr>
      <w:pStyle w:val="16"/>
      <w:ind w:right="3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B6AB1"/>
    <w:multiLevelType w:val="multilevel"/>
    <w:tmpl w:val="1C1B6AB1"/>
    <w:lvl w:ilvl="0" w:tentative="0">
      <w:start w:val="1"/>
      <w:numFmt w:val="chineseCountingThousand"/>
      <w:suff w:val="nothing"/>
      <w:lvlText w:val="第%1章"/>
      <w:lvlJc w:val="center"/>
      <w:pPr>
        <w:ind w:left="0" w:firstLine="288"/>
      </w:pPr>
      <w:rPr>
        <w:rFonts w:hint="eastAsia" w:ascii="黑体" w:eastAsia="黑体"/>
        <w:sz w:val="32"/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35F24C9"/>
    <w:multiLevelType w:val="multilevel"/>
    <w:tmpl w:val="235F24C9"/>
    <w:lvl w:ilvl="0" w:tentative="0">
      <w:start w:val="1"/>
      <w:numFmt w:val="chineseCountingThousand"/>
      <w:pStyle w:val="40"/>
      <w:lvlText w:val="第%1章    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/>
        <w:sz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3484200"/>
    <w:multiLevelType w:val="multilevel"/>
    <w:tmpl w:val="53484200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58"/>
  <w:drawingGridVerticalSpacing w:val="280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3D"/>
    <w:rsid w:val="00001D41"/>
    <w:rsid w:val="000021A4"/>
    <w:rsid w:val="0000371B"/>
    <w:rsid w:val="00004F8A"/>
    <w:rsid w:val="00010C2F"/>
    <w:rsid w:val="0001122F"/>
    <w:rsid w:val="000116E9"/>
    <w:rsid w:val="000153C5"/>
    <w:rsid w:val="0002011F"/>
    <w:rsid w:val="00026DBA"/>
    <w:rsid w:val="0003071B"/>
    <w:rsid w:val="00034214"/>
    <w:rsid w:val="000409EE"/>
    <w:rsid w:val="00052DB6"/>
    <w:rsid w:val="000542BC"/>
    <w:rsid w:val="000551D4"/>
    <w:rsid w:val="00056AE2"/>
    <w:rsid w:val="00060FB6"/>
    <w:rsid w:val="000612AA"/>
    <w:rsid w:val="0006182E"/>
    <w:rsid w:val="00062867"/>
    <w:rsid w:val="0006362A"/>
    <w:rsid w:val="00065036"/>
    <w:rsid w:val="0006644B"/>
    <w:rsid w:val="00070E9B"/>
    <w:rsid w:val="000710E9"/>
    <w:rsid w:val="0007166B"/>
    <w:rsid w:val="00080825"/>
    <w:rsid w:val="00083CC1"/>
    <w:rsid w:val="00094336"/>
    <w:rsid w:val="00095615"/>
    <w:rsid w:val="00096584"/>
    <w:rsid w:val="000A1D08"/>
    <w:rsid w:val="000A44EA"/>
    <w:rsid w:val="000A5E92"/>
    <w:rsid w:val="000B5E58"/>
    <w:rsid w:val="000B6E86"/>
    <w:rsid w:val="000C2852"/>
    <w:rsid w:val="000C2B6C"/>
    <w:rsid w:val="000C42D6"/>
    <w:rsid w:val="000C6DB8"/>
    <w:rsid w:val="000D02C1"/>
    <w:rsid w:val="000D2DDC"/>
    <w:rsid w:val="000E18CD"/>
    <w:rsid w:val="000E72C7"/>
    <w:rsid w:val="000F0069"/>
    <w:rsid w:val="000F16E9"/>
    <w:rsid w:val="000F2AE2"/>
    <w:rsid w:val="00100FE2"/>
    <w:rsid w:val="00102BE3"/>
    <w:rsid w:val="001058DC"/>
    <w:rsid w:val="00105A8E"/>
    <w:rsid w:val="00107972"/>
    <w:rsid w:val="0011341B"/>
    <w:rsid w:val="0012089C"/>
    <w:rsid w:val="00120A53"/>
    <w:rsid w:val="00121419"/>
    <w:rsid w:val="0012268B"/>
    <w:rsid w:val="00123CC5"/>
    <w:rsid w:val="00124529"/>
    <w:rsid w:val="00126A42"/>
    <w:rsid w:val="00132B22"/>
    <w:rsid w:val="00132D36"/>
    <w:rsid w:val="00134F1B"/>
    <w:rsid w:val="0013565E"/>
    <w:rsid w:val="00143332"/>
    <w:rsid w:val="001442C2"/>
    <w:rsid w:val="00152CBC"/>
    <w:rsid w:val="00153122"/>
    <w:rsid w:val="00153E8F"/>
    <w:rsid w:val="00154617"/>
    <w:rsid w:val="00154A48"/>
    <w:rsid w:val="00154AED"/>
    <w:rsid w:val="00154B6B"/>
    <w:rsid w:val="00160470"/>
    <w:rsid w:val="001656FF"/>
    <w:rsid w:val="00167185"/>
    <w:rsid w:val="00176EFC"/>
    <w:rsid w:val="00186BF0"/>
    <w:rsid w:val="0019015B"/>
    <w:rsid w:val="00191752"/>
    <w:rsid w:val="00194638"/>
    <w:rsid w:val="00197F73"/>
    <w:rsid w:val="001A0E04"/>
    <w:rsid w:val="001A3AF1"/>
    <w:rsid w:val="001A61EC"/>
    <w:rsid w:val="001B12FB"/>
    <w:rsid w:val="001B2414"/>
    <w:rsid w:val="001B7AB1"/>
    <w:rsid w:val="001C34E5"/>
    <w:rsid w:val="001C433F"/>
    <w:rsid w:val="001D1BF0"/>
    <w:rsid w:val="001D1D7D"/>
    <w:rsid w:val="001D4801"/>
    <w:rsid w:val="001D4C82"/>
    <w:rsid w:val="001D4F76"/>
    <w:rsid w:val="001E03D4"/>
    <w:rsid w:val="001E0D40"/>
    <w:rsid w:val="001E2008"/>
    <w:rsid w:val="001E4456"/>
    <w:rsid w:val="001E4D7F"/>
    <w:rsid w:val="001E65A5"/>
    <w:rsid w:val="001E6B21"/>
    <w:rsid w:val="001F03F0"/>
    <w:rsid w:val="001F0499"/>
    <w:rsid w:val="001F0ADE"/>
    <w:rsid w:val="001F11AA"/>
    <w:rsid w:val="001F393E"/>
    <w:rsid w:val="001F4A30"/>
    <w:rsid w:val="001F63CC"/>
    <w:rsid w:val="001F7208"/>
    <w:rsid w:val="001F7CAB"/>
    <w:rsid w:val="00200B2C"/>
    <w:rsid w:val="00203C7A"/>
    <w:rsid w:val="00207711"/>
    <w:rsid w:val="00210AF2"/>
    <w:rsid w:val="002179A1"/>
    <w:rsid w:val="00221774"/>
    <w:rsid w:val="00224A6E"/>
    <w:rsid w:val="00226E18"/>
    <w:rsid w:val="0023365F"/>
    <w:rsid w:val="002338D0"/>
    <w:rsid w:val="00236095"/>
    <w:rsid w:val="00241A3C"/>
    <w:rsid w:val="00245B56"/>
    <w:rsid w:val="002554E6"/>
    <w:rsid w:val="00263E0E"/>
    <w:rsid w:val="00265D89"/>
    <w:rsid w:val="00267B9F"/>
    <w:rsid w:val="002719FD"/>
    <w:rsid w:val="0027383A"/>
    <w:rsid w:val="00277075"/>
    <w:rsid w:val="00277A3E"/>
    <w:rsid w:val="002834F5"/>
    <w:rsid w:val="00284971"/>
    <w:rsid w:val="0028760B"/>
    <w:rsid w:val="002912A0"/>
    <w:rsid w:val="00292E12"/>
    <w:rsid w:val="002939D4"/>
    <w:rsid w:val="00293B67"/>
    <w:rsid w:val="002953C9"/>
    <w:rsid w:val="002A57F1"/>
    <w:rsid w:val="002B5700"/>
    <w:rsid w:val="002C0EC9"/>
    <w:rsid w:val="002C1EDE"/>
    <w:rsid w:val="002C3E47"/>
    <w:rsid w:val="002D348E"/>
    <w:rsid w:val="002E1ED3"/>
    <w:rsid w:val="002E3264"/>
    <w:rsid w:val="002E51E5"/>
    <w:rsid w:val="002E5853"/>
    <w:rsid w:val="002E683E"/>
    <w:rsid w:val="002F0451"/>
    <w:rsid w:val="002F2E65"/>
    <w:rsid w:val="002F62A6"/>
    <w:rsid w:val="002F6766"/>
    <w:rsid w:val="002F7092"/>
    <w:rsid w:val="002F71E0"/>
    <w:rsid w:val="00303B5D"/>
    <w:rsid w:val="00306C61"/>
    <w:rsid w:val="00310D76"/>
    <w:rsid w:val="00310F72"/>
    <w:rsid w:val="003132B4"/>
    <w:rsid w:val="00316EE5"/>
    <w:rsid w:val="00321070"/>
    <w:rsid w:val="00322D22"/>
    <w:rsid w:val="003247AF"/>
    <w:rsid w:val="0033008C"/>
    <w:rsid w:val="00332C5C"/>
    <w:rsid w:val="0033496E"/>
    <w:rsid w:val="00334BAA"/>
    <w:rsid w:val="00334EF9"/>
    <w:rsid w:val="003353D6"/>
    <w:rsid w:val="003522EC"/>
    <w:rsid w:val="00352607"/>
    <w:rsid w:val="00352D4B"/>
    <w:rsid w:val="00355B20"/>
    <w:rsid w:val="00361465"/>
    <w:rsid w:val="0037308A"/>
    <w:rsid w:val="00391B17"/>
    <w:rsid w:val="00391D28"/>
    <w:rsid w:val="0039239B"/>
    <w:rsid w:val="00395C8F"/>
    <w:rsid w:val="003A2D57"/>
    <w:rsid w:val="003C0CB9"/>
    <w:rsid w:val="003C2EBB"/>
    <w:rsid w:val="003C32C1"/>
    <w:rsid w:val="003C4312"/>
    <w:rsid w:val="003D0811"/>
    <w:rsid w:val="003D086F"/>
    <w:rsid w:val="003D25C7"/>
    <w:rsid w:val="003D2919"/>
    <w:rsid w:val="003D3ACA"/>
    <w:rsid w:val="003D4C6E"/>
    <w:rsid w:val="003E39BC"/>
    <w:rsid w:val="003E3D4F"/>
    <w:rsid w:val="003E4F4B"/>
    <w:rsid w:val="003E630E"/>
    <w:rsid w:val="003F2384"/>
    <w:rsid w:val="003F2665"/>
    <w:rsid w:val="003F40C1"/>
    <w:rsid w:val="003F502F"/>
    <w:rsid w:val="00401289"/>
    <w:rsid w:val="00401AA6"/>
    <w:rsid w:val="0040482A"/>
    <w:rsid w:val="004048DA"/>
    <w:rsid w:val="00404AAE"/>
    <w:rsid w:val="0040614F"/>
    <w:rsid w:val="00406CAA"/>
    <w:rsid w:val="0041250A"/>
    <w:rsid w:val="00414EC6"/>
    <w:rsid w:val="00421415"/>
    <w:rsid w:val="00422824"/>
    <w:rsid w:val="00422A18"/>
    <w:rsid w:val="00424959"/>
    <w:rsid w:val="00424967"/>
    <w:rsid w:val="00424AF6"/>
    <w:rsid w:val="00427B4E"/>
    <w:rsid w:val="00430AB4"/>
    <w:rsid w:val="00432A72"/>
    <w:rsid w:val="004353B5"/>
    <w:rsid w:val="00435744"/>
    <w:rsid w:val="00435907"/>
    <w:rsid w:val="00436DF7"/>
    <w:rsid w:val="0044471A"/>
    <w:rsid w:val="004450B5"/>
    <w:rsid w:val="00455182"/>
    <w:rsid w:val="004563E1"/>
    <w:rsid w:val="004578D1"/>
    <w:rsid w:val="00457E3C"/>
    <w:rsid w:val="00463AEF"/>
    <w:rsid w:val="00470656"/>
    <w:rsid w:val="00470F0E"/>
    <w:rsid w:val="004714DC"/>
    <w:rsid w:val="00474815"/>
    <w:rsid w:val="00476560"/>
    <w:rsid w:val="00481CB9"/>
    <w:rsid w:val="004838E8"/>
    <w:rsid w:val="00483BF5"/>
    <w:rsid w:val="00483E9F"/>
    <w:rsid w:val="00484C5C"/>
    <w:rsid w:val="004857EA"/>
    <w:rsid w:val="00495531"/>
    <w:rsid w:val="004955E1"/>
    <w:rsid w:val="00496E4A"/>
    <w:rsid w:val="00497807"/>
    <w:rsid w:val="0049787C"/>
    <w:rsid w:val="004A0EBD"/>
    <w:rsid w:val="004A191F"/>
    <w:rsid w:val="004A4F0F"/>
    <w:rsid w:val="004A5430"/>
    <w:rsid w:val="004A71C0"/>
    <w:rsid w:val="004B1174"/>
    <w:rsid w:val="004B293C"/>
    <w:rsid w:val="004C0643"/>
    <w:rsid w:val="004D549B"/>
    <w:rsid w:val="004D6D0C"/>
    <w:rsid w:val="004E0779"/>
    <w:rsid w:val="004E0953"/>
    <w:rsid w:val="004E1B3E"/>
    <w:rsid w:val="004E216A"/>
    <w:rsid w:val="004E54F9"/>
    <w:rsid w:val="004F0643"/>
    <w:rsid w:val="004F4740"/>
    <w:rsid w:val="004F6A1E"/>
    <w:rsid w:val="00500AE8"/>
    <w:rsid w:val="0050167A"/>
    <w:rsid w:val="00501AE3"/>
    <w:rsid w:val="00503B58"/>
    <w:rsid w:val="005070FD"/>
    <w:rsid w:val="0050745B"/>
    <w:rsid w:val="00511908"/>
    <w:rsid w:val="00514F6B"/>
    <w:rsid w:val="00515372"/>
    <w:rsid w:val="0051659B"/>
    <w:rsid w:val="005312F8"/>
    <w:rsid w:val="00535CAB"/>
    <w:rsid w:val="0054137B"/>
    <w:rsid w:val="00542A4C"/>
    <w:rsid w:val="0054339C"/>
    <w:rsid w:val="00543AAF"/>
    <w:rsid w:val="0054406F"/>
    <w:rsid w:val="00545CEC"/>
    <w:rsid w:val="005572A2"/>
    <w:rsid w:val="005573FE"/>
    <w:rsid w:val="0055760E"/>
    <w:rsid w:val="00557DC6"/>
    <w:rsid w:val="00562D4D"/>
    <w:rsid w:val="00563EFB"/>
    <w:rsid w:val="00564C02"/>
    <w:rsid w:val="00565F82"/>
    <w:rsid w:val="00567CDB"/>
    <w:rsid w:val="005701ED"/>
    <w:rsid w:val="005718A5"/>
    <w:rsid w:val="0057212D"/>
    <w:rsid w:val="00574125"/>
    <w:rsid w:val="005753C0"/>
    <w:rsid w:val="00575E5F"/>
    <w:rsid w:val="00575E9A"/>
    <w:rsid w:val="00577FF0"/>
    <w:rsid w:val="005815E6"/>
    <w:rsid w:val="0058368D"/>
    <w:rsid w:val="005859C0"/>
    <w:rsid w:val="005863E4"/>
    <w:rsid w:val="0058698F"/>
    <w:rsid w:val="00592D2C"/>
    <w:rsid w:val="005940D4"/>
    <w:rsid w:val="005945EC"/>
    <w:rsid w:val="005A061E"/>
    <w:rsid w:val="005A3C1A"/>
    <w:rsid w:val="005A576D"/>
    <w:rsid w:val="005A6155"/>
    <w:rsid w:val="005A794E"/>
    <w:rsid w:val="005B221F"/>
    <w:rsid w:val="005B675F"/>
    <w:rsid w:val="005B6CF7"/>
    <w:rsid w:val="005C34C5"/>
    <w:rsid w:val="005D0796"/>
    <w:rsid w:val="005D141E"/>
    <w:rsid w:val="005D1BBB"/>
    <w:rsid w:val="005D528B"/>
    <w:rsid w:val="005D599C"/>
    <w:rsid w:val="005D69BD"/>
    <w:rsid w:val="005E29C1"/>
    <w:rsid w:val="005F02DE"/>
    <w:rsid w:val="005F0BB2"/>
    <w:rsid w:val="005F253F"/>
    <w:rsid w:val="00600592"/>
    <w:rsid w:val="00601847"/>
    <w:rsid w:val="00602EDA"/>
    <w:rsid w:val="0060353B"/>
    <w:rsid w:val="006060AA"/>
    <w:rsid w:val="006061B5"/>
    <w:rsid w:val="0061399F"/>
    <w:rsid w:val="00616363"/>
    <w:rsid w:val="00617E33"/>
    <w:rsid w:val="00625C00"/>
    <w:rsid w:val="00625C1D"/>
    <w:rsid w:val="006316B0"/>
    <w:rsid w:val="006333BA"/>
    <w:rsid w:val="00633A8D"/>
    <w:rsid w:val="00640D66"/>
    <w:rsid w:val="00640F25"/>
    <w:rsid w:val="00641441"/>
    <w:rsid w:val="006459D4"/>
    <w:rsid w:val="00646852"/>
    <w:rsid w:val="00646B6B"/>
    <w:rsid w:val="00647FB6"/>
    <w:rsid w:val="0065156C"/>
    <w:rsid w:val="00654BFD"/>
    <w:rsid w:val="00657552"/>
    <w:rsid w:val="0066061F"/>
    <w:rsid w:val="0066063A"/>
    <w:rsid w:val="00660EB3"/>
    <w:rsid w:val="0066254D"/>
    <w:rsid w:val="0066370A"/>
    <w:rsid w:val="00663AB0"/>
    <w:rsid w:val="00664611"/>
    <w:rsid w:val="00665F5B"/>
    <w:rsid w:val="00667908"/>
    <w:rsid w:val="0067046E"/>
    <w:rsid w:val="00672EFB"/>
    <w:rsid w:val="006737B9"/>
    <w:rsid w:val="006760BA"/>
    <w:rsid w:val="00677F7D"/>
    <w:rsid w:val="0068000D"/>
    <w:rsid w:val="0068189C"/>
    <w:rsid w:val="006818E2"/>
    <w:rsid w:val="00681E66"/>
    <w:rsid w:val="00684B83"/>
    <w:rsid w:val="00693CAD"/>
    <w:rsid w:val="00697107"/>
    <w:rsid w:val="006A090A"/>
    <w:rsid w:val="006A48D4"/>
    <w:rsid w:val="006A51DB"/>
    <w:rsid w:val="006B311E"/>
    <w:rsid w:val="006B6219"/>
    <w:rsid w:val="006C0FC1"/>
    <w:rsid w:val="006C2808"/>
    <w:rsid w:val="006C3C09"/>
    <w:rsid w:val="006C4102"/>
    <w:rsid w:val="006C498E"/>
    <w:rsid w:val="006C53A9"/>
    <w:rsid w:val="006C6008"/>
    <w:rsid w:val="006C6412"/>
    <w:rsid w:val="006D062E"/>
    <w:rsid w:val="006D546B"/>
    <w:rsid w:val="006E10AA"/>
    <w:rsid w:val="006E1512"/>
    <w:rsid w:val="006E1624"/>
    <w:rsid w:val="006E2B52"/>
    <w:rsid w:val="006E3F1A"/>
    <w:rsid w:val="006E79DC"/>
    <w:rsid w:val="006F2897"/>
    <w:rsid w:val="006F3853"/>
    <w:rsid w:val="006F3A7E"/>
    <w:rsid w:val="006F4A6A"/>
    <w:rsid w:val="006F62EA"/>
    <w:rsid w:val="006F6A35"/>
    <w:rsid w:val="00704D03"/>
    <w:rsid w:val="007125BA"/>
    <w:rsid w:val="007127FB"/>
    <w:rsid w:val="00715811"/>
    <w:rsid w:val="00723B9F"/>
    <w:rsid w:val="00725F51"/>
    <w:rsid w:val="0072686C"/>
    <w:rsid w:val="0073036C"/>
    <w:rsid w:val="00732632"/>
    <w:rsid w:val="00736CB4"/>
    <w:rsid w:val="00736CDE"/>
    <w:rsid w:val="007400E5"/>
    <w:rsid w:val="00741D9D"/>
    <w:rsid w:val="007431AA"/>
    <w:rsid w:val="007440F3"/>
    <w:rsid w:val="00746823"/>
    <w:rsid w:val="0075188E"/>
    <w:rsid w:val="00752589"/>
    <w:rsid w:val="00760A50"/>
    <w:rsid w:val="00770763"/>
    <w:rsid w:val="00773A7E"/>
    <w:rsid w:val="00774557"/>
    <w:rsid w:val="00775514"/>
    <w:rsid w:val="007755B5"/>
    <w:rsid w:val="00775DF2"/>
    <w:rsid w:val="007806A5"/>
    <w:rsid w:val="0078075A"/>
    <w:rsid w:val="007A669B"/>
    <w:rsid w:val="007A6DD9"/>
    <w:rsid w:val="007A7361"/>
    <w:rsid w:val="007B3966"/>
    <w:rsid w:val="007B7EE5"/>
    <w:rsid w:val="007C067F"/>
    <w:rsid w:val="007C339C"/>
    <w:rsid w:val="007D1408"/>
    <w:rsid w:val="007D29FF"/>
    <w:rsid w:val="007D37C2"/>
    <w:rsid w:val="007E1539"/>
    <w:rsid w:val="007E1C40"/>
    <w:rsid w:val="007E2970"/>
    <w:rsid w:val="007E2E62"/>
    <w:rsid w:val="007E4A2E"/>
    <w:rsid w:val="007E5E79"/>
    <w:rsid w:val="007E75F4"/>
    <w:rsid w:val="007F22D3"/>
    <w:rsid w:val="007F3192"/>
    <w:rsid w:val="007F35DC"/>
    <w:rsid w:val="008056A1"/>
    <w:rsid w:val="00812F60"/>
    <w:rsid w:val="008178C7"/>
    <w:rsid w:val="00820AE0"/>
    <w:rsid w:val="00825429"/>
    <w:rsid w:val="00832C36"/>
    <w:rsid w:val="00833B8F"/>
    <w:rsid w:val="00834E2F"/>
    <w:rsid w:val="008363C0"/>
    <w:rsid w:val="00837FAE"/>
    <w:rsid w:val="008410CA"/>
    <w:rsid w:val="00843524"/>
    <w:rsid w:val="00846060"/>
    <w:rsid w:val="00851377"/>
    <w:rsid w:val="00853124"/>
    <w:rsid w:val="00861E4F"/>
    <w:rsid w:val="00866AB2"/>
    <w:rsid w:val="00867AB3"/>
    <w:rsid w:val="00867F37"/>
    <w:rsid w:val="00870C54"/>
    <w:rsid w:val="0087108B"/>
    <w:rsid w:val="00874172"/>
    <w:rsid w:val="00877A08"/>
    <w:rsid w:val="008849DC"/>
    <w:rsid w:val="0088616C"/>
    <w:rsid w:val="008877A9"/>
    <w:rsid w:val="00890B9B"/>
    <w:rsid w:val="00891070"/>
    <w:rsid w:val="008A0DD8"/>
    <w:rsid w:val="008A6447"/>
    <w:rsid w:val="008A6A96"/>
    <w:rsid w:val="008B1432"/>
    <w:rsid w:val="008B178F"/>
    <w:rsid w:val="008B2C7F"/>
    <w:rsid w:val="008B7A5F"/>
    <w:rsid w:val="008C017D"/>
    <w:rsid w:val="008C456B"/>
    <w:rsid w:val="008C479E"/>
    <w:rsid w:val="008C6DED"/>
    <w:rsid w:val="008D70F3"/>
    <w:rsid w:val="008E1174"/>
    <w:rsid w:val="008E2664"/>
    <w:rsid w:val="008E2A94"/>
    <w:rsid w:val="008E7C36"/>
    <w:rsid w:val="008F2D5A"/>
    <w:rsid w:val="008F64AA"/>
    <w:rsid w:val="008F7078"/>
    <w:rsid w:val="00903D97"/>
    <w:rsid w:val="00904B22"/>
    <w:rsid w:val="00905505"/>
    <w:rsid w:val="00911DFE"/>
    <w:rsid w:val="00913344"/>
    <w:rsid w:val="00913E66"/>
    <w:rsid w:val="00915443"/>
    <w:rsid w:val="009177D8"/>
    <w:rsid w:val="00917DC1"/>
    <w:rsid w:val="009203F7"/>
    <w:rsid w:val="009266DF"/>
    <w:rsid w:val="00930BEB"/>
    <w:rsid w:val="00934A7B"/>
    <w:rsid w:val="00935522"/>
    <w:rsid w:val="00935AD6"/>
    <w:rsid w:val="009406ED"/>
    <w:rsid w:val="00941412"/>
    <w:rsid w:val="009418BE"/>
    <w:rsid w:val="00942985"/>
    <w:rsid w:val="00943069"/>
    <w:rsid w:val="009436DE"/>
    <w:rsid w:val="00943840"/>
    <w:rsid w:val="00944446"/>
    <w:rsid w:val="009466FD"/>
    <w:rsid w:val="00947D34"/>
    <w:rsid w:val="00952641"/>
    <w:rsid w:val="00952E77"/>
    <w:rsid w:val="0095547D"/>
    <w:rsid w:val="009612B5"/>
    <w:rsid w:val="00962D42"/>
    <w:rsid w:val="0096407D"/>
    <w:rsid w:val="00964514"/>
    <w:rsid w:val="00967BEA"/>
    <w:rsid w:val="00970A68"/>
    <w:rsid w:val="00971910"/>
    <w:rsid w:val="00975183"/>
    <w:rsid w:val="00986513"/>
    <w:rsid w:val="0099032C"/>
    <w:rsid w:val="00990C71"/>
    <w:rsid w:val="00994EF8"/>
    <w:rsid w:val="0099675B"/>
    <w:rsid w:val="00997C38"/>
    <w:rsid w:val="009A01C6"/>
    <w:rsid w:val="009A25A8"/>
    <w:rsid w:val="009A2C58"/>
    <w:rsid w:val="009A4310"/>
    <w:rsid w:val="009A5701"/>
    <w:rsid w:val="009B2F39"/>
    <w:rsid w:val="009B3323"/>
    <w:rsid w:val="009B3D5F"/>
    <w:rsid w:val="009B4E53"/>
    <w:rsid w:val="009B6C63"/>
    <w:rsid w:val="009C2CB9"/>
    <w:rsid w:val="009C5945"/>
    <w:rsid w:val="009C6482"/>
    <w:rsid w:val="009D063D"/>
    <w:rsid w:val="009D097C"/>
    <w:rsid w:val="009D1F98"/>
    <w:rsid w:val="009D3896"/>
    <w:rsid w:val="009D54C9"/>
    <w:rsid w:val="009D6D83"/>
    <w:rsid w:val="009E2168"/>
    <w:rsid w:val="009E7140"/>
    <w:rsid w:val="009E7390"/>
    <w:rsid w:val="009F0499"/>
    <w:rsid w:val="009F2294"/>
    <w:rsid w:val="009F2584"/>
    <w:rsid w:val="009F4399"/>
    <w:rsid w:val="009F6049"/>
    <w:rsid w:val="00A0031D"/>
    <w:rsid w:val="00A03A26"/>
    <w:rsid w:val="00A058FE"/>
    <w:rsid w:val="00A06401"/>
    <w:rsid w:val="00A07373"/>
    <w:rsid w:val="00A10750"/>
    <w:rsid w:val="00A16CEE"/>
    <w:rsid w:val="00A17B67"/>
    <w:rsid w:val="00A23528"/>
    <w:rsid w:val="00A23F40"/>
    <w:rsid w:val="00A2504C"/>
    <w:rsid w:val="00A26C1E"/>
    <w:rsid w:val="00A273A1"/>
    <w:rsid w:val="00A33BB5"/>
    <w:rsid w:val="00A3611D"/>
    <w:rsid w:val="00A36C77"/>
    <w:rsid w:val="00A420B7"/>
    <w:rsid w:val="00A428A4"/>
    <w:rsid w:val="00A4449F"/>
    <w:rsid w:val="00A44622"/>
    <w:rsid w:val="00A4610A"/>
    <w:rsid w:val="00A46467"/>
    <w:rsid w:val="00A46B92"/>
    <w:rsid w:val="00A475C1"/>
    <w:rsid w:val="00A47798"/>
    <w:rsid w:val="00A50115"/>
    <w:rsid w:val="00A54A1A"/>
    <w:rsid w:val="00A643DB"/>
    <w:rsid w:val="00A7569F"/>
    <w:rsid w:val="00A76B4B"/>
    <w:rsid w:val="00A824C8"/>
    <w:rsid w:val="00A85885"/>
    <w:rsid w:val="00A90666"/>
    <w:rsid w:val="00A92A3E"/>
    <w:rsid w:val="00AA0D7E"/>
    <w:rsid w:val="00AB0C8A"/>
    <w:rsid w:val="00AB0CC0"/>
    <w:rsid w:val="00AB156F"/>
    <w:rsid w:val="00AB3C74"/>
    <w:rsid w:val="00AB7D6C"/>
    <w:rsid w:val="00AC50A3"/>
    <w:rsid w:val="00AD10ED"/>
    <w:rsid w:val="00AD655E"/>
    <w:rsid w:val="00AD7F49"/>
    <w:rsid w:val="00AE1F93"/>
    <w:rsid w:val="00AE52C7"/>
    <w:rsid w:val="00AE6D25"/>
    <w:rsid w:val="00AF112A"/>
    <w:rsid w:val="00AF49B0"/>
    <w:rsid w:val="00AF528F"/>
    <w:rsid w:val="00AF610D"/>
    <w:rsid w:val="00AF7734"/>
    <w:rsid w:val="00B01C0F"/>
    <w:rsid w:val="00B03BE8"/>
    <w:rsid w:val="00B10AB3"/>
    <w:rsid w:val="00B14CC7"/>
    <w:rsid w:val="00B14CD3"/>
    <w:rsid w:val="00B15295"/>
    <w:rsid w:val="00B17710"/>
    <w:rsid w:val="00B1798A"/>
    <w:rsid w:val="00B312EC"/>
    <w:rsid w:val="00B31F57"/>
    <w:rsid w:val="00B352F9"/>
    <w:rsid w:val="00B373BC"/>
    <w:rsid w:val="00B43DAE"/>
    <w:rsid w:val="00B463E4"/>
    <w:rsid w:val="00B50851"/>
    <w:rsid w:val="00B512AC"/>
    <w:rsid w:val="00B52ECA"/>
    <w:rsid w:val="00B536D3"/>
    <w:rsid w:val="00B5488A"/>
    <w:rsid w:val="00B6073A"/>
    <w:rsid w:val="00B60C4E"/>
    <w:rsid w:val="00B63897"/>
    <w:rsid w:val="00B65327"/>
    <w:rsid w:val="00B73635"/>
    <w:rsid w:val="00B76C1C"/>
    <w:rsid w:val="00B77333"/>
    <w:rsid w:val="00B830AD"/>
    <w:rsid w:val="00B85498"/>
    <w:rsid w:val="00B90A5B"/>
    <w:rsid w:val="00B9303C"/>
    <w:rsid w:val="00B94150"/>
    <w:rsid w:val="00BA43CE"/>
    <w:rsid w:val="00BA4F66"/>
    <w:rsid w:val="00BA6DEB"/>
    <w:rsid w:val="00BA6E86"/>
    <w:rsid w:val="00BA7389"/>
    <w:rsid w:val="00BB0A33"/>
    <w:rsid w:val="00BB147D"/>
    <w:rsid w:val="00BB1EB8"/>
    <w:rsid w:val="00BB36EA"/>
    <w:rsid w:val="00BB4804"/>
    <w:rsid w:val="00BB4911"/>
    <w:rsid w:val="00BC09AC"/>
    <w:rsid w:val="00BC3F6F"/>
    <w:rsid w:val="00BC4623"/>
    <w:rsid w:val="00BC4A1E"/>
    <w:rsid w:val="00BC6224"/>
    <w:rsid w:val="00BC7223"/>
    <w:rsid w:val="00BD15AE"/>
    <w:rsid w:val="00BD3399"/>
    <w:rsid w:val="00BD348F"/>
    <w:rsid w:val="00BD3C29"/>
    <w:rsid w:val="00BD4C11"/>
    <w:rsid w:val="00BD55EC"/>
    <w:rsid w:val="00BE2BDC"/>
    <w:rsid w:val="00BE4642"/>
    <w:rsid w:val="00BE5327"/>
    <w:rsid w:val="00BE59D8"/>
    <w:rsid w:val="00BE7CB2"/>
    <w:rsid w:val="00BF222B"/>
    <w:rsid w:val="00BF46BF"/>
    <w:rsid w:val="00C02812"/>
    <w:rsid w:val="00C0436F"/>
    <w:rsid w:val="00C04F41"/>
    <w:rsid w:val="00C0510A"/>
    <w:rsid w:val="00C1080D"/>
    <w:rsid w:val="00C1140C"/>
    <w:rsid w:val="00C16880"/>
    <w:rsid w:val="00C16C39"/>
    <w:rsid w:val="00C2110C"/>
    <w:rsid w:val="00C249A3"/>
    <w:rsid w:val="00C2573C"/>
    <w:rsid w:val="00C26554"/>
    <w:rsid w:val="00C41CD3"/>
    <w:rsid w:val="00C428C3"/>
    <w:rsid w:val="00C43913"/>
    <w:rsid w:val="00C4636E"/>
    <w:rsid w:val="00C50CC3"/>
    <w:rsid w:val="00C65B92"/>
    <w:rsid w:val="00C6688F"/>
    <w:rsid w:val="00C66DA6"/>
    <w:rsid w:val="00C74B0E"/>
    <w:rsid w:val="00C754EE"/>
    <w:rsid w:val="00C764A4"/>
    <w:rsid w:val="00C77061"/>
    <w:rsid w:val="00C84BED"/>
    <w:rsid w:val="00C84FF2"/>
    <w:rsid w:val="00C861AC"/>
    <w:rsid w:val="00C86C25"/>
    <w:rsid w:val="00C907F9"/>
    <w:rsid w:val="00C944D8"/>
    <w:rsid w:val="00C967DA"/>
    <w:rsid w:val="00CA466A"/>
    <w:rsid w:val="00CA50FC"/>
    <w:rsid w:val="00CA5AEF"/>
    <w:rsid w:val="00CB1F36"/>
    <w:rsid w:val="00CB2F29"/>
    <w:rsid w:val="00CB64E5"/>
    <w:rsid w:val="00CC2591"/>
    <w:rsid w:val="00CC522C"/>
    <w:rsid w:val="00CC72C4"/>
    <w:rsid w:val="00CC7F80"/>
    <w:rsid w:val="00CD0E3B"/>
    <w:rsid w:val="00CD4EF2"/>
    <w:rsid w:val="00CD7556"/>
    <w:rsid w:val="00CE1050"/>
    <w:rsid w:val="00CE26C2"/>
    <w:rsid w:val="00CE2DE6"/>
    <w:rsid w:val="00CE3651"/>
    <w:rsid w:val="00CF18FE"/>
    <w:rsid w:val="00CF41B9"/>
    <w:rsid w:val="00CF4A5C"/>
    <w:rsid w:val="00D00249"/>
    <w:rsid w:val="00D00645"/>
    <w:rsid w:val="00D17212"/>
    <w:rsid w:val="00D20273"/>
    <w:rsid w:val="00D251A6"/>
    <w:rsid w:val="00D2660A"/>
    <w:rsid w:val="00D475EB"/>
    <w:rsid w:val="00D50EC0"/>
    <w:rsid w:val="00D52A92"/>
    <w:rsid w:val="00D53D31"/>
    <w:rsid w:val="00D544DB"/>
    <w:rsid w:val="00D551A8"/>
    <w:rsid w:val="00D60FE9"/>
    <w:rsid w:val="00D616A4"/>
    <w:rsid w:val="00D64A72"/>
    <w:rsid w:val="00D70073"/>
    <w:rsid w:val="00D70B35"/>
    <w:rsid w:val="00D71AA7"/>
    <w:rsid w:val="00D72D5E"/>
    <w:rsid w:val="00D8324B"/>
    <w:rsid w:val="00D85961"/>
    <w:rsid w:val="00D879F4"/>
    <w:rsid w:val="00D904C3"/>
    <w:rsid w:val="00D9079B"/>
    <w:rsid w:val="00D92172"/>
    <w:rsid w:val="00DA7120"/>
    <w:rsid w:val="00DB058E"/>
    <w:rsid w:val="00DB284D"/>
    <w:rsid w:val="00DB2E96"/>
    <w:rsid w:val="00DC0EB5"/>
    <w:rsid w:val="00DD0AFF"/>
    <w:rsid w:val="00DD1150"/>
    <w:rsid w:val="00DE1433"/>
    <w:rsid w:val="00DE1858"/>
    <w:rsid w:val="00DE1CAB"/>
    <w:rsid w:val="00DE2B76"/>
    <w:rsid w:val="00DE6317"/>
    <w:rsid w:val="00DE76B6"/>
    <w:rsid w:val="00DF02C7"/>
    <w:rsid w:val="00DF2A67"/>
    <w:rsid w:val="00DF337D"/>
    <w:rsid w:val="00DF5DB2"/>
    <w:rsid w:val="00DF6B68"/>
    <w:rsid w:val="00DF7645"/>
    <w:rsid w:val="00E02143"/>
    <w:rsid w:val="00E02363"/>
    <w:rsid w:val="00E02AE7"/>
    <w:rsid w:val="00E0414A"/>
    <w:rsid w:val="00E059B9"/>
    <w:rsid w:val="00E059C4"/>
    <w:rsid w:val="00E112EE"/>
    <w:rsid w:val="00E137B8"/>
    <w:rsid w:val="00E1470D"/>
    <w:rsid w:val="00E17190"/>
    <w:rsid w:val="00E1752F"/>
    <w:rsid w:val="00E2072B"/>
    <w:rsid w:val="00E22310"/>
    <w:rsid w:val="00E223D6"/>
    <w:rsid w:val="00E30E9D"/>
    <w:rsid w:val="00E31FA7"/>
    <w:rsid w:val="00E36241"/>
    <w:rsid w:val="00E37C26"/>
    <w:rsid w:val="00E40026"/>
    <w:rsid w:val="00E42007"/>
    <w:rsid w:val="00E4312D"/>
    <w:rsid w:val="00E4448E"/>
    <w:rsid w:val="00E453FC"/>
    <w:rsid w:val="00E467C9"/>
    <w:rsid w:val="00E47A3F"/>
    <w:rsid w:val="00E510D7"/>
    <w:rsid w:val="00E5332F"/>
    <w:rsid w:val="00E57043"/>
    <w:rsid w:val="00E632DF"/>
    <w:rsid w:val="00E7181C"/>
    <w:rsid w:val="00E74A44"/>
    <w:rsid w:val="00E7584A"/>
    <w:rsid w:val="00E80EAB"/>
    <w:rsid w:val="00E85E95"/>
    <w:rsid w:val="00E86F3D"/>
    <w:rsid w:val="00E9085F"/>
    <w:rsid w:val="00E91A97"/>
    <w:rsid w:val="00E920E1"/>
    <w:rsid w:val="00E957B8"/>
    <w:rsid w:val="00E968A3"/>
    <w:rsid w:val="00EB23DC"/>
    <w:rsid w:val="00EB3EEE"/>
    <w:rsid w:val="00EB5AA3"/>
    <w:rsid w:val="00EC0679"/>
    <w:rsid w:val="00EC3031"/>
    <w:rsid w:val="00EC3EE5"/>
    <w:rsid w:val="00EC5D2A"/>
    <w:rsid w:val="00EC6FDF"/>
    <w:rsid w:val="00ED0645"/>
    <w:rsid w:val="00ED06AA"/>
    <w:rsid w:val="00ED1CED"/>
    <w:rsid w:val="00ED4E90"/>
    <w:rsid w:val="00EE05C9"/>
    <w:rsid w:val="00EE2AF5"/>
    <w:rsid w:val="00EE494D"/>
    <w:rsid w:val="00EE69BC"/>
    <w:rsid w:val="00EF159E"/>
    <w:rsid w:val="00EF5078"/>
    <w:rsid w:val="00F0397F"/>
    <w:rsid w:val="00F03D1F"/>
    <w:rsid w:val="00F07711"/>
    <w:rsid w:val="00F1731B"/>
    <w:rsid w:val="00F17D42"/>
    <w:rsid w:val="00F20BF4"/>
    <w:rsid w:val="00F22155"/>
    <w:rsid w:val="00F25FFD"/>
    <w:rsid w:val="00F37135"/>
    <w:rsid w:val="00F45F60"/>
    <w:rsid w:val="00F5308D"/>
    <w:rsid w:val="00F73527"/>
    <w:rsid w:val="00F77B88"/>
    <w:rsid w:val="00F80229"/>
    <w:rsid w:val="00F80BC4"/>
    <w:rsid w:val="00F81C7F"/>
    <w:rsid w:val="00F834A3"/>
    <w:rsid w:val="00F83AEF"/>
    <w:rsid w:val="00F90157"/>
    <w:rsid w:val="00F93DBE"/>
    <w:rsid w:val="00F942EC"/>
    <w:rsid w:val="00F959EB"/>
    <w:rsid w:val="00FA51B4"/>
    <w:rsid w:val="00FA610D"/>
    <w:rsid w:val="00FA6577"/>
    <w:rsid w:val="00FA7947"/>
    <w:rsid w:val="00FB265E"/>
    <w:rsid w:val="00FB5557"/>
    <w:rsid w:val="00FB6946"/>
    <w:rsid w:val="00FC1A1E"/>
    <w:rsid w:val="00FC239F"/>
    <w:rsid w:val="00FC2F78"/>
    <w:rsid w:val="00FC3A9E"/>
    <w:rsid w:val="00FC7AC5"/>
    <w:rsid w:val="00FD2671"/>
    <w:rsid w:val="00FD26D8"/>
    <w:rsid w:val="00FD31B1"/>
    <w:rsid w:val="00FE080A"/>
    <w:rsid w:val="00FE16C9"/>
    <w:rsid w:val="00FE2AD5"/>
    <w:rsid w:val="00FE2BAB"/>
    <w:rsid w:val="00FE61C2"/>
    <w:rsid w:val="00FE6B86"/>
    <w:rsid w:val="00FE6BDD"/>
    <w:rsid w:val="00FF4F7A"/>
    <w:rsid w:val="00FF6861"/>
    <w:rsid w:val="01117291"/>
    <w:rsid w:val="013750FD"/>
    <w:rsid w:val="017165B7"/>
    <w:rsid w:val="01C34939"/>
    <w:rsid w:val="01EE5E5A"/>
    <w:rsid w:val="01F0508F"/>
    <w:rsid w:val="02BC7D06"/>
    <w:rsid w:val="02CB1CF7"/>
    <w:rsid w:val="03182BA3"/>
    <w:rsid w:val="03FF60FC"/>
    <w:rsid w:val="044D50FC"/>
    <w:rsid w:val="04653A59"/>
    <w:rsid w:val="04EE6171"/>
    <w:rsid w:val="05D215EF"/>
    <w:rsid w:val="05D90BCF"/>
    <w:rsid w:val="05F23A3F"/>
    <w:rsid w:val="060E309D"/>
    <w:rsid w:val="06604E4C"/>
    <w:rsid w:val="06B62CBE"/>
    <w:rsid w:val="06E95DE7"/>
    <w:rsid w:val="072E0AA7"/>
    <w:rsid w:val="08E104C7"/>
    <w:rsid w:val="09FA0BED"/>
    <w:rsid w:val="0B9F6417"/>
    <w:rsid w:val="0C580AA0"/>
    <w:rsid w:val="0E884F40"/>
    <w:rsid w:val="0FB87AA7"/>
    <w:rsid w:val="10EC5C5A"/>
    <w:rsid w:val="113B0990"/>
    <w:rsid w:val="12742C70"/>
    <w:rsid w:val="1283439D"/>
    <w:rsid w:val="1404410F"/>
    <w:rsid w:val="14F721EE"/>
    <w:rsid w:val="156E44B7"/>
    <w:rsid w:val="163065E9"/>
    <w:rsid w:val="186E33F9"/>
    <w:rsid w:val="19CF3767"/>
    <w:rsid w:val="1A776456"/>
    <w:rsid w:val="1AFE6CB6"/>
    <w:rsid w:val="1BA23AE5"/>
    <w:rsid w:val="1C346454"/>
    <w:rsid w:val="1CFF6D16"/>
    <w:rsid w:val="1D4E37F9"/>
    <w:rsid w:val="1EA2204E"/>
    <w:rsid w:val="1F8B4890"/>
    <w:rsid w:val="1FBA018D"/>
    <w:rsid w:val="1FCA4D36"/>
    <w:rsid w:val="20A7394C"/>
    <w:rsid w:val="218F75CC"/>
    <w:rsid w:val="21A954A2"/>
    <w:rsid w:val="22C00F1B"/>
    <w:rsid w:val="22CA56D0"/>
    <w:rsid w:val="2392443F"/>
    <w:rsid w:val="24C85C3F"/>
    <w:rsid w:val="24DE36B4"/>
    <w:rsid w:val="257302A1"/>
    <w:rsid w:val="25B20DC9"/>
    <w:rsid w:val="264B4D7A"/>
    <w:rsid w:val="26ED5E31"/>
    <w:rsid w:val="281C2BC6"/>
    <w:rsid w:val="28B210E0"/>
    <w:rsid w:val="28BC1F5F"/>
    <w:rsid w:val="2920604A"/>
    <w:rsid w:val="299D3B3E"/>
    <w:rsid w:val="2A6D3510"/>
    <w:rsid w:val="2BEE242F"/>
    <w:rsid w:val="2D095047"/>
    <w:rsid w:val="2E1E4B22"/>
    <w:rsid w:val="2E24482E"/>
    <w:rsid w:val="2ED148FB"/>
    <w:rsid w:val="30940629"/>
    <w:rsid w:val="309B06AC"/>
    <w:rsid w:val="30FA3624"/>
    <w:rsid w:val="313E79B5"/>
    <w:rsid w:val="320C1861"/>
    <w:rsid w:val="32BD0DAD"/>
    <w:rsid w:val="34781430"/>
    <w:rsid w:val="34C24459"/>
    <w:rsid w:val="35F5085E"/>
    <w:rsid w:val="361D3657"/>
    <w:rsid w:val="3623361D"/>
    <w:rsid w:val="364517E5"/>
    <w:rsid w:val="365D08DD"/>
    <w:rsid w:val="36914A2B"/>
    <w:rsid w:val="3710594F"/>
    <w:rsid w:val="372B4BAD"/>
    <w:rsid w:val="376E08C8"/>
    <w:rsid w:val="389570D8"/>
    <w:rsid w:val="389B56ED"/>
    <w:rsid w:val="39131727"/>
    <w:rsid w:val="39601FFC"/>
    <w:rsid w:val="39E82BB3"/>
    <w:rsid w:val="3A777A93"/>
    <w:rsid w:val="3A7E7241"/>
    <w:rsid w:val="3DFD29A6"/>
    <w:rsid w:val="3E1B256D"/>
    <w:rsid w:val="3E246184"/>
    <w:rsid w:val="3FCC0881"/>
    <w:rsid w:val="403D7F7E"/>
    <w:rsid w:val="40970E8F"/>
    <w:rsid w:val="40EC58C2"/>
    <w:rsid w:val="41214BFD"/>
    <w:rsid w:val="41344930"/>
    <w:rsid w:val="413606A8"/>
    <w:rsid w:val="42F00D2B"/>
    <w:rsid w:val="43E96CDE"/>
    <w:rsid w:val="43EE7018"/>
    <w:rsid w:val="442E38B9"/>
    <w:rsid w:val="450D7972"/>
    <w:rsid w:val="45C75D73"/>
    <w:rsid w:val="46A77952"/>
    <w:rsid w:val="46CA03D8"/>
    <w:rsid w:val="474B4782"/>
    <w:rsid w:val="47FE7A46"/>
    <w:rsid w:val="485B27A2"/>
    <w:rsid w:val="49BC3715"/>
    <w:rsid w:val="4B5A425A"/>
    <w:rsid w:val="4C3B3017"/>
    <w:rsid w:val="4C452513"/>
    <w:rsid w:val="4CA54934"/>
    <w:rsid w:val="4D6245D3"/>
    <w:rsid w:val="4D8C33FE"/>
    <w:rsid w:val="50733151"/>
    <w:rsid w:val="50B957F5"/>
    <w:rsid w:val="515D3A2F"/>
    <w:rsid w:val="51C67537"/>
    <w:rsid w:val="52DE46FC"/>
    <w:rsid w:val="53F1220D"/>
    <w:rsid w:val="544D38E7"/>
    <w:rsid w:val="548412D3"/>
    <w:rsid w:val="558C6691"/>
    <w:rsid w:val="56CF34ED"/>
    <w:rsid w:val="5782784F"/>
    <w:rsid w:val="57BC1CEB"/>
    <w:rsid w:val="58562F86"/>
    <w:rsid w:val="589D3949"/>
    <w:rsid w:val="59B241EC"/>
    <w:rsid w:val="5A186745"/>
    <w:rsid w:val="5C2238AB"/>
    <w:rsid w:val="5DE057CC"/>
    <w:rsid w:val="5E167440"/>
    <w:rsid w:val="5EEC01A1"/>
    <w:rsid w:val="5F716A31"/>
    <w:rsid w:val="606A5821"/>
    <w:rsid w:val="60DB671F"/>
    <w:rsid w:val="612C0D28"/>
    <w:rsid w:val="61A93AD4"/>
    <w:rsid w:val="626D15F8"/>
    <w:rsid w:val="63402869"/>
    <w:rsid w:val="634A36E8"/>
    <w:rsid w:val="6400437D"/>
    <w:rsid w:val="6412104B"/>
    <w:rsid w:val="65312DB1"/>
    <w:rsid w:val="658253BB"/>
    <w:rsid w:val="65E76203"/>
    <w:rsid w:val="668A1EC9"/>
    <w:rsid w:val="678C0773"/>
    <w:rsid w:val="678C0C40"/>
    <w:rsid w:val="67F73E3E"/>
    <w:rsid w:val="68F4037D"/>
    <w:rsid w:val="69843FDA"/>
    <w:rsid w:val="69877444"/>
    <w:rsid w:val="6A3B3D8A"/>
    <w:rsid w:val="6ACF10A2"/>
    <w:rsid w:val="6B581098"/>
    <w:rsid w:val="6B583B8B"/>
    <w:rsid w:val="6B7D0AFE"/>
    <w:rsid w:val="6C7517D5"/>
    <w:rsid w:val="6D513FF0"/>
    <w:rsid w:val="6DD62748"/>
    <w:rsid w:val="6E7F42EC"/>
    <w:rsid w:val="6E7F693B"/>
    <w:rsid w:val="6ECB392F"/>
    <w:rsid w:val="6EDF562C"/>
    <w:rsid w:val="6F887A72"/>
    <w:rsid w:val="6F8D32DA"/>
    <w:rsid w:val="702A28D7"/>
    <w:rsid w:val="70781894"/>
    <w:rsid w:val="716562BC"/>
    <w:rsid w:val="717E737E"/>
    <w:rsid w:val="72D35B3E"/>
    <w:rsid w:val="73A26502"/>
    <w:rsid w:val="73C53042"/>
    <w:rsid w:val="73CF4A96"/>
    <w:rsid w:val="749B0247"/>
    <w:rsid w:val="7553467E"/>
    <w:rsid w:val="75C94940"/>
    <w:rsid w:val="766F7295"/>
    <w:rsid w:val="76A2766B"/>
    <w:rsid w:val="774249AA"/>
    <w:rsid w:val="786077DD"/>
    <w:rsid w:val="78A60458"/>
    <w:rsid w:val="7A0758B0"/>
    <w:rsid w:val="7A0F14BB"/>
    <w:rsid w:val="7A344A7E"/>
    <w:rsid w:val="7AE55D78"/>
    <w:rsid w:val="7B11145D"/>
    <w:rsid w:val="7BF73FB5"/>
    <w:rsid w:val="7CAD0B17"/>
    <w:rsid w:val="7CFE3273"/>
    <w:rsid w:val="7D0C7F34"/>
    <w:rsid w:val="7D1943FF"/>
    <w:rsid w:val="7D442CD0"/>
    <w:rsid w:val="7D9615AC"/>
    <w:rsid w:val="7DC27EBA"/>
    <w:rsid w:val="7F174C12"/>
    <w:rsid w:val="7FAF5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4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6"/>
    <w:qFormat/>
    <w:uiPriority w:val="0"/>
    <w:pPr>
      <w:jc w:val="left"/>
    </w:pPr>
    <w:rPr>
      <w:rFonts w:eastAsia="宋体"/>
      <w:sz w:val="21"/>
    </w:rPr>
  </w:style>
  <w:style w:type="paragraph" w:styleId="12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13">
    <w:name w:val="Plain Text"/>
    <w:basedOn w:val="1"/>
    <w:link w:val="43"/>
    <w:qFormat/>
    <w:uiPriority w:val="99"/>
    <w:rPr>
      <w:rFonts w:ascii="宋体" w:hAnsi="Courier New" w:eastAsia="宋体" w:cs="Courier New"/>
      <w:sz w:val="21"/>
      <w:szCs w:val="21"/>
    </w:rPr>
  </w:style>
  <w:style w:type="paragraph" w:styleId="14">
    <w:name w:val="Date"/>
    <w:basedOn w:val="1"/>
    <w:next w:val="1"/>
    <w:link w:val="47"/>
    <w:semiHidden/>
    <w:unhideWhenUsed/>
    <w:qFormat/>
    <w:uiPriority w:val="0"/>
    <w:pPr>
      <w:ind w:left="100" w:leftChars="2500"/>
    </w:pPr>
  </w:style>
  <w:style w:type="paragraph" w:styleId="15">
    <w:name w:val="Balloon Text"/>
    <w:basedOn w:val="1"/>
    <w:link w:val="44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120" w:after="120"/>
      <w:ind w:right="100" w:rightChars="100"/>
      <w:jc w:val="right"/>
    </w:pPr>
    <w:rPr>
      <w:rFonts w:eastAsia="Times New Roman"/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spacing w:before="75" w:after="75"/>
      <w:jc w:val="left"/>
    </w:pPr>
    <w:rPr>
      <w:rFonts w:eastAsia="宋体"/>
      <w:kern w:val="0"/>
      <w:sz w:val="24"/>
    </w:rPr>
  </w:style>
  <w:style w:type="paragraph" w:styleId="19">
    <w:name w:val="Title"/>
    <w:basedOn w:val="1"/>
    <w:next w:val="1"/>
    <w:link w:val="5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5">
    <w:name w:val="标号"/>
    <w:basedOn w:val="1"/>
    <w:qFormat/>
    <w:uiPriority w:val="0"/>
    <w:pPr>
      <w:jc w:val="center"/>
    </w:pPr>
  </w:style>
  <w:style w:type="paragraph" w:customStyle="1" w:styleId="26">
    <w:name w:val="密级_急件"/>
    <w:basedOn w:val="1"/>
    <w:qFormat/>
    <w:uiPriority w:val="0"/>
    <w:pPr>
      <w:jc w:val="right"/>
    </w:pPr>
    <w:rPr>
      <w:rFonts w:eastAsia="黑体" w:cs="宋体"/>
      <w:szCs w:val="20"/>
    </w:rPr>
  </w:style>
  <w:style w:type="paragraph" w:customStyle="1" w:styleId="27">
    <w:name w:val="文件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28">
    <w:name w:val="主送"/>
    <w:basedOn w:val="1"/>
    <w:qFormat/>
    <w:uiPriority w:val="0"/>
  </w:style>
  <w:style w:type="paragraph" w:customStyle="1" w:styleId="29">
    <w:name w:val="文件正文"/>
    <w:basedOn w:val="1"/>
    <w:qFormat/>
    <w:uiPriority w:val="0"/>
    <w:pPr>
      <w:ind w:firstLine="200" w:firstLineChars="200"/>
    </w:pPr>
    <w:rPr>
      <w:rFonts w:ascii="仿宋_GB2312" w:hAnsi="仿宋_GB2312"/>
    </w:rPr>
  </w:style>
  <w:style w:type="paragraph" w:customStyle="1" w:styleId="30">
    <w:name w:val="成文日期"/>
    <w:basedOn w:val="1"/>
    <w:qFormat/>
    <w:uiPriority w:val="0"/>
    <w:pPr>
      <w:jc w:val="right"/>
    </w:pPr>
  </w:style>
  <w:style w:type="paragraph" w:customStyle="1" w:styleId="31">
    <w:name w:val="主题词"/>
    <w:basedOn w:val="1"/>
    <w:link w:val="32"/>
    <w:qFormat/>
    <w:uiPriority w:val="0"/>
    <w:pPr>
      <w:jc w:val="left"/>
    </w:pPr>
    <w:rPr>
      <w:rFonts w:eastAsia="黑体"/>
    </w:rPr>
  </w:style>
  <w:style w:type="character" w:customStyle="1" w:styleId="32">
    <w:name w:val="主题词 Char"/>
    <w:link w:val="31"/>
    <w:qFormat/>
    <w:uiPriority w:val="0"/>
    <w:rPr>
      <w:rFonts w:eastAsia="黑体"/>
      <w:kern w:val="2"/>
      <w:sz w:val="32"/>
      <w:szCs w:val="24"/>
      <w:lang w:val="en-US" w:eastAsia="zh-CN" w:bidi="ar-SA"/>
    </w:rPr>
  </w:style>
  <w:style w:type="paragraph" w:customStyle="1" w:styleId="33">
    <w:name w:val="底座"/>
    <w:basedOn w:val="31"/>
    <w:qFormat/>
    <w:uiPriority w:val="0"/>
    <w:pPr>
      <w:tabs>
        <w:tab w:val="right" w:pos="8844"/>
      </w:tabs>
      <w:ind w:right="100" w:rightChars="100"/>
    </w:pPr>
    <w:rPr>
      <w:rFonts w:eastAsia="仿宋_GB2312"/>
    </w:rPr>
  </w:style>
  <w:style w:type="paragraph" w:customStyle="1" w:styleId="34">
    <w:name w:val="偶页脚"/>
    <w:basedOn w:val="16"/>
    <w:qFormat/>
    <w:uiPriority w:val="0"/>
    <w:pPr>
      <w:ind w:left="100" w:leftChars="100" w:right="0" w:rightChars="0"/>
      <w:jc w:val="left"/>
    </w:pPr>
    <w:rPr>
      <w:kern w:val="0"/>
      <w:szCs w:val="21"/>
    </w:rPr>
  </w:style>
  <w:style w:type="paragraph" w:customStyle="1" w:styleId="35">
    <w:name w:val="附件"/>
    <w:basedOn w:val="1"/>
    <w:qFormat/>
    <w:uiPriority w:val="0"/>
    <w:pPr>
      <w:ind w:left="200" w:leftChars="200"/>
      <w:jc w:val="left"/>
    </w:pPr>
  </w:style>
  <w:style w:type="paragraph" w:customStyle="1" w:styleId="36">
    <w:name w:val="文件正文缩进"/>
    <w:basedOn w:val="29"/>
    <w:qFormat/>
    <w:uiPriority w:val="0"/>
    <w:pPr>
      <w:ind w:firstLine="632"/>
    </w:pPr>
    <w:rPr>
      <w:rFonts w:cs="宋体"/>
      <w:szCs w:val="20"/>
    </w:rPr>
  </w:style>
  <w:style w:type="paragraph" w:customStyle="1" w:styleId="37">
    <w:name w:val="主题词内容"/>
    <w:basedOn w:val="31"/>
    <w:link w:val="38"/>
    <w:qFormat/>
    <w:uiPriority w:val="0"/>
    <w:pPr>
      <w:tabs>
        <w:tab w:val="right" w:pos="8844"/>
      </w:tabs>
    </w:pPr>
    <w:rPr>
      <w:rFonts w:eastAsia="方正小标宋简体"/>
    </w:rPr>
  </w:style>
  <w:style w:type="character" w:customStyle="1" w:styleId="38">
    <w:name w:val="主题词内容 Char"/>
    <w:link w:val="37"/>
    <w:qFormat/>
    <w:uiPriority w:val="0"/>
    <w:rPr>
      <w:rFonts w:eastAsia="方正小标宋简体"/>
      <w:kern w:val="2"/>
      <w:sz w:val="32"/>
      <w:szCs w:val="24"/>
      <w:lang w:val="en-US" w:eastAsia="zh-CN" w:bidi="ar-SA"/>
    </w:rPr>
  </w:style>
  <w:style w:type="paragraph" w:customStyle="1" w:styleId="39">
    <w:name w:val="文件名称"/>
    <w:basedOn w:val="1"/>
    <w:qFormat/>
    <w:uiPriority w:val="0"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40">
    <w:name w:val="规章列表1"/>
    <w:basedOn w:val="1"/>
    <w:qFormat/>
    <w:uiPriority w:val="0"/>
    <w:pPr>
      <w:numPr>
        <w:ilvl w:val="0"/>
        <w:numId w:val="2"/>
      </w:numPr>
    </w:pPr>
  </w:style>
  <w:style w:type="paragraph" w:customStyle="1" w:styleId="41">
    <w:name w:val="规章列表居中"/>
    <w:basedOn w:val="40"/>
    <w:qFormat/>
    <w:uiPriority w:val="0"/>
    <w:pPr>
      <w:jc w:val="center"/>
    </w:pPr>
    <w:rPr>
      <w:rFonts w:cs="宋体"/>
      <w:szCs w:val="20"/>
    </w:rPr>
  </w:style>
  <w:style w:type="paragraph" w:customStyle="1" w:styleId="42">
    <w:name w:val="普通列表4"/>
    <w:basedOn w:val="1"/>
    <w:qFormat/>
    <w:uiPriority w:val="0"/>
    <w:pPr>
      <w:tabs>
        <w:tab w:val="left" w:pos="0"/>
      </w:tabs>
      <w:jc w:val="left"/>
    </w:pPr>
  </w:style>
  <w:style w:type="character" w:customStyle="1" w:styleId="43">
    <w:name w:val="纯文本 Char"/>
    <w:basedOn w:val="22"/>
    <w:link w:val="1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4">
    <w:name w:val="批注框文本 Char"/>
    <w:basedOn w:val="22"/>
    <w:link w:val="15"/>
    <w:qFormat/>
    <w:uiPriority w:val="0"/>
    <w:rPr>
      <w:rFonts w:eastAsia="仿宋_GB2312"/>
      <w:kern w:val="2"/>
      <w:sz w:val="18"/>
      <w:szCs w:val="18"/>
    </w:rPr>
  </w:style>
  <w:style w:type="paragraph" w:styleId="45">
    <w:name w:val="List Paragraph"/>
    <w:basedOn w:val="1"/>
    <w:qFormat/>
    <w:uiPriority w:val="34"/>
    <w:pPr>
      <w:ind w:firstLine="420" w:firstLineChars="200"/>
    </w:pPr>
  </w:style>
  <w:style w:type="character" w:customStyle="1" w:styleId="46">
    <w:name w:val="批注文字 Char"/>
    <w:basedOn w:val="22"/>
    <w:link w:val="11"/>
    <w:qFormat/>
    <w:uiPriority w:val="0"/>
    <w:rPr>
      <w:kern w:val="2"/>
      <w:sz w:val="21"/>
      <w:szCs w:val="24"/>
    </w:rPr>
  </w:style>
  <w:style w:type="character" w:customStyle="1" w:styleId="47">
    <w:name w:val="日期 Char"/>
    <w:basedOn w:val="22"/>
    <w:link w:val="14"/>
    <w:semiHidden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49">
    <w:name w:val="标题 1 Char"/>
    <w:basedOn w:val="22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50">
    <w:name w:val="无"/>
    <w:qFormat/>
    <w:uiPriority w:val="99"/>
  </w:style>
  <w:style w:type="character" w:customStyle="1" w:styleId="51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2">
    <w:name w:val="未处理的提及2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3">
    <w:name w:val="标题 Char"/>
    <w:basedOn w:val="22"/>
    <w:link w:val="19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27491;&#25991;&#25511;&#20214;&#32534;&#36753;&#31995;&#32479;\&#27169;&#29256;\New\&#21578;&#30693;&#31867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6E2A8-F513-4301-8D93-FF180128E0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告知类通知.dot</Template>
  <Company>番茄花园</Company>
  <Pages>2</Pages>
  <Words>1231</Words>
  <Characters>1409</Characters>
  <Lines>14</Lines>
  <Paragraphs>4</Paragraphs>
  <TotalTime>163</TotalTime>
  <ScaleCrop>false</ScaleCrop>
  <LinksUpToDate>false</LinksUpToDate>
  <CharactersWithSpaces>1475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2023-12-07T13:24:00Z</dcterms:created>
  <dc:creator>CSAA001</dc:creator>
  <cp:lastModifiedBy>dangqun</cp:lastModifiedBy>
  <cp:lastPrinted>2026-06-17T02:31:00Z</cp:lastPrinted>
  <dcterms:modified xsi:type="dcterms:W3CDTF">2026-06-17T10:46:34Z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标题">
    <vt:lpwstr/>
  </property>
  <property fmtid="{D5CDD505-2E9C-101B-9397-08002B2CF9AE}" pid="3" name="主题词">
    <vt:lpwstr/>
  </property>
  <property fmtid="{D5CDD505-2E9C-101B-9397-08002B2CF9AE}" pid="4" name="缓急程度">
    <vt:lpwstr/>
  </property>
  <property fmtid="{D5CDD505-2E9C-101B-9397-08002B2CF9AE}" pid="5" name="秘密等级">
    <vt:lpwstr/>
  </property>
  <property fmtid="{D5CDD505-2E9C-101B-9397-08002B2CF9AE}" pid="6" name="份数">
    <vt:lpwstr/>
  </property>
  <property fmtid="{D5CDD505-2E9C-101B-9397-08002B2CF9AE}" pid="7" name="电话">
    <vt:lpwstr/>
  </property>
  <property fmtid="{D5CDD505-2E9C-101B-9397-08002B2CF9AE}" pid="8" name="主送">
    <vt:lpwstr/>
  </property>
  <property fmtid="{D5CDD505-2E9C-101B-9397-08002B2CF9AE}" pid="9" name="抄送">
    <vt:lpwstr/>
  </property>
  <property fmtid="{D5CDD505-2E9C-101B-9397-08002B2CF9AE}" pid="10" name="附件">
    <vt:lpwstr/>
  </property>
  <property fmtid="{D5CDD505-2E9C-101B-9397-08002B2CF9AE}" pid="11" name="KSOProductBuildVer">
    <vt:lpwstr>2052-12.1.0.26375</vt:lpwstr>
  </property>
  <property fmtid="{D5CDD505-2E9C-101B-9397-08002B2CF9AE}" pid="12" name="ICV">
    <vt:lpwstr>82882DA278C54CE982BD4A4D15124312_13</vt:lpwstr>
  </property>
  <property fmtid="{D5CDD505-2E9C-101B-9397-08002B2CF9AE}" pid="13" name="KSOTemplateDocerSaveRecord">
    <vt:lpwstr>eyJoZGlkIjoiZTk0ZjcyYTRhMmNkNTI2NzE2MzRmMGRhOGQ4ZjIzODgiLCJ1c2VySWQiOiI0NjE5NDcyNzAifQ==</vt:lpwstr>
  </property>
</Properties>
</file>